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1E07" w14:textId="77777777" w:rsidR="00FF6498" w:rsidRDefault="00FF6498">
      <w:pPr>
        <w:pStyle w:val="ErlassTitel"/>
      </w:pPr>
    </w:p>
    <w:p w14:paraId="6A709263" w14:textId="77777777" w:rsidR="00FF6498" w:rsidRDefault="00FF6498">
      <w:pPr>
        <w:pStyle w:val="Zyan-Feld"/>
      </w:pPr>
      <w:r>
        <w:t>Nicht löschen bitte "</w:t>
      </w:r>
      <w:r>
        <w:rPr>
          <w:rStyle w:val="Funotenzeichen"/>
          <w:noProof w:val="0"/>
          <w:position w:val="0"/>
          <w:sz w:val="18"/>
        </w:rPr>
        <w:footnoteReference w:customMarkFollows="1" w:id="1"/>
        <w:t> </w:t>
      </w:r>
      <w:proofErr w:type="gramStart"/>
      <w:r>
        <w:t>" !!</w:t>
      </w:r>
      <w:proofErr w:type="gramEnd"/>
    </w:p>
    <w:p w14:paraId="7BACC15F" w14:textId="77777777" w:rsidR="00FF6498" w:rsidRDefault="00FF6498">
      <w:pPr>
        <w:pStyle w:val="Zyan-Feld"/>
      </w:pPr>
      <w:r>
        <w:t>Schweizerische Bundeskanzlei / Kompetenzzentrum Amtliche Veröffentlichungen (KAV)</w:t>
      </w:r>
    </w:p>
    <w:p w14:paraId="2D8346D5" w14:textId="77777777" w:rsidR="00FF6498" w:rsidRDefault="00FF6498">
      <w:pPr>
        <w:pStyle w:val="ErlassTitel"/>
      </w:pPr>
      <w:bookmarkStart w:id="0" w:name="_Toc149036045"/>
      <w:bookmarkStart w:id="1" w:name="_Toc157585187"/>
      <w:bookmarkStart w:id="2" w:name="_Toc177463740"/>
      <w:r>
        <w:t>Mustererlass</w:t>
      </w:r>
      <w:r>
        <w:br/>
        <w:t xml:space="preserve">für Anstalten mit Aufgaben der </w:t>
      </w:r>
      <w:r>
        <w:br/>
        <w:t>Wirtschafts- und Sicherheitsaufsicht</w:t>
      </w:r>
    </w:p>
    <w:p w14:paraId="204133D2" w14:textId="77777777" w:rsidR="00FF6498" w:rsidRDefault="00FF6498">
      <w:pPr>
        <w:pStyle w:val="ErlassKurztitel"/>
      </w:pPr>
      <w:r>
        <w:t>[Stand: 1. Juli 2016]</w:t>
      </w:r>
    </w:p>
    <w:p w14:paraId="006DBBFC" w14:textId="77777777" w:rsidR="00FF6498" w:rsidRDefault="00FF6498">
      <w:pPr>
        <w:pStyle w:val="Abstand18pt"/>
      </w:pPr>
    </w:p>
    <w:p w14:paraId="0CD16AF9" w14:textId="77777777" w:rsidR="00FF6498" w:rsidRDefault="00FF6498">
      <w:pPr>
        <w:pStyle w:val="ErlassTitel"/>
        <w:tabs>
          <w:tab w:val="right" w:pos="6124"/>
        </w:tabs>
        <w:rPr>
          <w:szCs w:val="24"/>
        </w:rPr>
      </w:pPr>
      <w:r>
        <w:t xml:space="preserve">Bundesgesetz </w:t>
      </w:r>
      <w:r>
        <w:tab/>
      </w:r>
      <w:r>
        <w:rPr>
          <w:b w:val="0"/>
          <w:i/>
          <w:sz w:val="18"/>
        </w:rPr>
        <w:t>Entwurf</w:t>
      </w:r>
      <w:r>
        <w:br/>
      </w:r>
      <w:r>
        <w:rPr>
          <w:szCs w:val="24"/>
        </w:rPr>
        <w:t xml:space="preserve">über </w:t>
      </w:r>
      <w:r>
        <w:rPr>
          <w:bCs/>
          <w:szCs w:val="24"/>
        </w:rPr>
        <w:t xml:space="preserve">Aufgaben, Organisation und </w:t>
      </w:r>
      <w:r>
        <w:rPr>
          <w:bCs/>
          <w:szCs w:val="24"/>
        </w:rPr>
        <w:br/>
        <w:t>Finanzierung der Anstalt X</w:t>
      </w:r>
    </w:p>
    <w:p w14:paraId="59017D51" w14:textId="77777777" w:rsidR="00FF6498" w:rsidRDefault="00FF6498">
      <w:pPr>
        <w:pStyle w:val="ErlassKurztitel"/>
      </w:pPr>
      <w:r>
        <w:t>(BG über die Anstalt X [</w:t>
      </w:r>
      <w:r>
        <w:rPr>
          <w:i/>
        </w:rPr>
        <w:t>Variante: Anstalt-X-Gesetz</w:t>
      </w:r>
      <w:r>
        <w:t xml:space="preserve">], XG) </w:t>
      </w:r>
    </w:p>
    <w:p w14:paraId="29316DDF" w14:textId="77777777" w:rsidR="00FF6498" w:rsidRDefault="00FF6498">
      <w:pPr>
        <w:pStyle w:val="Abstand18pt"/>
      </w:pPr>
    </w:p>
    <w:p w14:paraId="6850D349" w14:textId="77777777" w:rsidR="00FF6498" w:rsidRDefault="00FF6498">
      <w:pPr>
        <w:pStyle w:val="ErlassDatum"/>
        <w:tabs>
          <w:tab w:val="right" w:pos="6096"/>
        </w:tabs>
      </w:pPr>
      <w:r>
        <w:t>vom …</w:t>
      </w:r>
    </w:p>
    <w:p w14:paraId="7FC67819" w14:textId="77777777" w:rsidR="00FF6498" w:rsidRDefault="00FF6498">
      <w:pPr>
        <w:pStyle w:val="ErlassLinie"/>
      </w:pPr>
    </w:p>
    <w:p w14:paraId="7BFA5C73" w14:textId="77777777" w:rsidR="00FF6498" w:rsidRDefault="00FF6498">
      <w:pPr>
        <w:pStyle w:val="Autor"/>
      </w:pPr>
      <w:r>
        <w:t xml:space="preserve">Die Bundesversammlung der Schweizerischen Eidgenossenschaft, </w:t>
      </w:r>
    </w:p>
    <w:p w14:paraId="4EB9B444" w14:textId="77777777" w:rsidR="00FF6498" w:rsidRDefault="00FF6498">
      <w:pPr>
        <w:pStyle w:val="Ingress"/>
      </w:pPr>
      <w:r>
        <w:t>gestützt auf Artikel ... der Bundesverfassung</w:t>
      </w:r>
      <w:r>
        <w:rPr>
          <w:rStyle w:val="Funotenzeichen"/>
        </w:rPr>
        <w:footnoteReference w:id="2"/>
      </w:r>
      <w:r>
        <w:t>,</w:t>
      </w:r>
      <w:r>
        <w:br/>
        <w:t>nach Einsicht in die Botschaft des Bundesrates vom …</w:t>
      </w:r>
      <w:r>
        <w:rPr>
          <w:rStyle w:val="Funotenzeichen"/>
        </w:rPr>
        <w:footnoteReference w:id="3"/>
      </w:r>
      <w:r>
        <w:t>,</w:t>
      </w:r>
    </w:p>
    <w:p w14:paraId="454584B9" w14:textId="77777777" w:rsidR="00FF6498" w:rsidRDefault="00FF6498">
      <w:pPr>
        <w:pStyle w:val="Verb"/>
      </w:pPr>
      <w:r>
        <w:t>beschliesst:</w:t>
      </w:r>
    </w:p>
    <w:p w14:paraId="170175E4" w14:textId="77777777" w:rsidR="00FF6498" w:rsidRDefault="00FF6498">
      <w:pPr>
        <w:pStyle w:val="berschrift1"/>
        <w:rPr>
          <w:lang w:val="de-DE"/>
        </w:rPr>
      </w:pPr>
      <w:r>
        <w:rPr>
          <w:lang w:val="de-DE"/>
        </w:rPr>
        <w:t>1. Abschnitt: Anstalt und Ziele</w:t>
      </w:r>
    </w:p>
    <w:p w14:paraId="2E1466A6" w14:textId="77777777" w:rsidR="00FF6498" w:rsidRDefault="00FF6498">
      <w:pPr>
        <w:pStyle w:val="berschrift9"/>
        <w:rPr>
          <w:szCs w:val="18"/>
        </w:rPr>
      </w:pPr>
      <w:r>
        <w:rPr>
          <w:b/>
        </w:rPr>
        <w:t>Art. 1</w:t>
      </w:r>
      <w:r>
        <w:tab/>
        <w:t>X [</w:t>
      </w:r>
      <w:r>
        <w:rPr>
          <w:i/>
        </w:rPr>
        <w:t>=Name/Bezeichnung der Aufsichtsbehörde</w:t>
      </w:r>
      <w:r>
        <w:t>]</w:t>
      </w:r>
      <w:r>
        <w:br/>
        <w:t>[</w:t>
      </w:r>
      <w:r>
        <w:rPr>
          <w:i/>
        </w:rPr>
        <w:t>Variante: Rechtsform und -persönlichkeit</w:t>
      </w:r>
      <w:r>
        <w:t>]</w:t>
      </w:r>
    </w:p>
    <w:p w14:paraId="5FB2B855" w14:textId="77777777" w:rsidR="00FF6498" w:rsidRDefault="00FF6498">
      <w:pPr>
        <w:pStyle w:val="Absatz"/>
      </w:pPr>
      <w:r>
        <w:rPr>
          <w:position w:val="4"/>
          <w:sz w:val="13"/>
        </w:rPr>
        <w:t>1</w:t>
      </w:r>
      <w:r>
        <w:t> Die X [</w:t>
      </w:r>
      <w:r>
        <w:rPr>
          <w:i/>
        </w:rPr>
        <w:t>hier im Mustererlass im Folgenden «Anstalt» genannt, im konkreten Organisationserlass jeweils durch den Namen/die Bezeichnung der Aufsichtsbehörde zu ersetzen</w:t>
      </w:r>
      <w:r>
        <w:t>] ist eine öffentlich-rechtliche Anstalt des Bundes mit eigener Rechtspersönlichkeit.</w:t>
      </w:r>
    </w:p>
    <w:p w14:paraId="66568066" w14:textId="77777777" w:rsidR="00FF6498" w:rsidRDefault="00FF6498">
      <w:pPr>
        <w:pStyle w:val="Absatz"/>
      </w:pPr>
      <w:r>
        <w:rPr>
          <w:position w:val="4"/>
          <w:sz w:val="13"/>
        </w:rPr>
        <w:t>2</w:t>
      </w:r>
      <w:r>
        <w:t> Sie organisiert sich selbst. Sie führt eine eigene Rechnung.</w:t>
      </w:r>
    </w:p>
    <w:p w14:paraId="1F88BBFF" w14:textId="77777777" w:rsidR="00FF6498" w:rsidRDefault="00FF6498">
      <w:pPr>
        <w:pStyle w:val="Absatz"/>
      </w:pPr>
      <w:r>
        <w:rPr>
          <w:position w:val="4"/>
          <w:sz w:val="13"/>
        </w:rPr>
        <w:t>3</w:t>
      </w:r>
      <w:r>
        <w:t> Sie wird nach betriebswirtschaftlichen Grundsätzen geführt.</w:t>
      </w:r>
    </w:p>
    <w:p w14:paraId="5BA0F18A" w14:textId="77777777" w:rsidR="00FF6498" w:rsidRDefault="00FF6498">
      <w:pPr>
        <w:pStyle w:val="Absatz"/>
        <w:rPr>
          <w:lang w:val="de-DE"/>
        </w:rPr>
      </w:pPr>
      <w:r>
        <w:rPr>
          <w:position w:val="4"/>
          <w:sz w:val="13"/>
        </w:rPr>
        <w:t>4</w:t>
      </w:r>
      <w:r>
        <w:t> </w:t>
      </w:r>
      <w:r>
        <w:rPr>
          <w:lang w:val="de-DE"/>
        </w:rPr>
        <w:t>Der Bundesrat legt die Bezeichnung und den Sitz der Anstalt fest.</w:t>
      </w:r>
    </w:p>
    <w:p w14:paraId="485F150C" w14:textId="77777777" w:rsidR="00FF6498" w:rsidRDefault="00FF6498">
      <w:pPr>
        <w:pStyle w:val="Absatz"/>
      </w:pPr>
      <w:r>
        <w:rPr>
          <w:vertAlign w:val="superscript"/>
          <w:lang w:val="de-DE"/>
        </w:rPr>
        <w:t>5</w:t>
      </w:r>
      <w:r>
        <w:rPr>
          <w:lang w:val="de-DE"/>
        </w:rPr>
        <w:t xml:space="preserve"> Die </w:t>
      </w:r>
      <w:r>
        <w:t>Anstalt</w:t>
      </w:r>
      <w:r>
        <w:rPr>
          <w:lang w:val="de-DE"/>
        </w:rPr>
        <w:t xml:space="preserve"> wird im Handelsregister eingetragen.</w:t>
      </w:r>
    </w:p>
    <w:p w14:paraId="02B74601" w14:textId="77777777" w:rsidR="00FF6498" w:rsidRDefault="00FF6498">
      <w:pPr>
        <w:pStyle w:val="Tab-Utit9pt-kurs"/>
      </w:pPr>
      <w:r>
        <w:lastRenderedPageBreak/>
        <w:t>Anwendbare LS: 1, 23.</w:t>
      </w:r>
    </w:p>
    <w:p w14:paraId="4C054345" w14:textId="77777777" w:rsidR="00FF6498" w:rsidRDefault="00FF6498">
      <w:pPr>
        <w:pStyle w:val="berschrift9"/>
      </w:pPr>
      <w:r>
        <w:rPr>
          <w:b/>
        </w:rPr>
        <w:t>Art. 2</w:t>
      </w:r>
      <w:r>
        <w:tab/>
        <w:t>Ziele</w:t>
      </w:r>
    </w:p>
    <w:p w14:paraId="00F27CAC" w14:textId="77777777" w:rsidR="00FF6498" w:rsidRDefault="00FF6498">
      <w:pPr>
        <w:pStyle w:val="Absatz"/>
      </w:pPr>
      <w:r>
        <w:rPr>
          <w:position w:val="4"/>
          <w:sz w:val="13"/>
        </w:rPr>
        <w:t>1</w:t>
      </w:r>
      <w:r>
        <w:t> Der Bund verfolgt mit der Anstalt folgende Ziele:</w:t>
      </w:r>
    </w:p>
    <w:p w14:paraId="71A58B5A" w14:textId="77777777" w:rsidR="00FF6498" w:rsidRDefault="00FF6498">
      <w:pPr>
        <w:pStyle w:val="Struktur1"/>
      </w:pPr>
      <w:r>
        <w:t>a.</w:t>
      </w:r>
      <w:r>
        <w:tab/>
        <w:t>[</w:t>
      </w:r>
      <w:r>
        <w:rPr>
          <w:i/>
        </w:rPr>
        <w:t>Auflistung der Schutzziele etc</w:t>
      </w:r>
      <w:r>
        <w:t>.];</w:t>
      </w:r>
    </w:p>
    <w:p w14:paraId="76DFF6BA" w14:textId="77777777" w:rsidR="00FF6498" w:rsidRDefault="00FF6498">
      <w:pPr>
        <w:pStyle w:val="Struktur1"/>
      </w:pPr>
      <w:r>
        <w:t>b.</w:t>
      </w:r>
      <w:r>
        <w:tab/>
        <w:t>….</w:t>
      </w:r>
    </w:p>
    <w:p w14:paraId="09092CB1" w14:textId="77777777" w:rsidR="00FF6498" w:rsidRDefault="00FF6498">
      <w:pPr>
        <w:pStyle w:val="Absatz"/>
        <w:rPr>
          <w:position w:val="4"/>
          <w:szCs w:val="18"/>
        </w:rPr>
      </w:pPr>
      <w:r>
        <w:rPr>
          <w:position w:val="4"/>
          <w:sz w:val="13"/>
        </w:rPr>
        <w:t>2</w:t>
      </w:r>
      <w:r>
        <w:t xml:space="preserve"> Die Anstalt erfüllt zur Erreichung dieser Ziele die Aufgaben nach Artikel 3. </w:t>
      </w:r>
    </w:p>
    <w:p w14:paraId="4004442A" w14:textId="77777777" w:rsidR="00FF6498" w:rsidRDefault="00FF6498">
      <w:pPr>
        <w:pStyle w:val="Tab-Utit9pt-kurs"/>
      </w:pPr>
      <w:r>
        <w:t>Anwendbare LS: –</w:t>
      </w:r>
    </w:p>
    <w:p w14:paraId="7EB7CC21" w14:textId="77777777" w:rsidR="00FF6498" w:rsidRDefault="00FF6498">
      <w:pPr>
        <w:pStyle w:val="Abstand18pt"/>
      </w:pPr>
    </w:p>
    <w:p w14:paraId="6C1F1C20" w14:textId="77777777" w:rsidR="00FF6498" w:rsidRDefault="00FF6498">
      <w:pPr>
        <w:pStyle w:val="berschrift1"/>
        <w:rPr>
          <w:lang w:val="de-DE"/>
        </w:rPr>
      </w:pPr>
      <w:r>
        <w:t>2. A</w:t>
      </w:r>
      <w:r>
        <w:rPr>
          <w:lang w:val="de-DE"/>
        </w:rPr>
        <w:t>bschnitt: Aufgaben</w:t>
      </w:r>
    </w:p>
    <w:p w14:paraId="0086E77F" w14:textId="77777777" w:rsidR="00FF6498" w:rsidRDefault="00FF6498">
      <w:pPr>
        <w:pStyle w:val="berschrift9"/>
      </w:pPr>
      <w:r>
        <w:rPr>
          <w:b/>
        </w:rPr>
        <w:t>Art. 3</w:t>
      </w:r>
    </w:p>
    <w:p w14:paraId="526BADF4" w14:textId="77777777" w:rsidR="00FF6498" w:rsidRDefault="00FF6498">
      <w:pPr>
        <w:pStyle w:val="Absatz"/>
      </w:pPr>
      <w:r>
        <w:rPr>
          <w:position w:val="4"/>
          <w:sz w:val="13"/>
        </w:rPr>
        <w:t>1</w:t>
      </w:r>
      <w:r>
        <w:t> Die Anstalt hat folgende Aufgaben:</w:t>
      </w:r>
    </w:p>
    <w:p w14:paraId="07FD5A0A" w14:textId="77777777" w:rsidR="00FF6498" w:rsidRDefault="00FF6498">
      <w:pPr>
        <w:pStyle w:val="Struktur1"/>
        <w:numPr>
          <w:ilvl w:val="0"/>
          <w:numId w:val="1"/>
        </w:numPr>
      </w:pPr>
      <w:r>
        <w:t>[</w:t>
      </w:r>
      <w:r>
        <w:rPr>
          <w:i/>
        </w:rPr>
        <w:t>genaue Umschreibung der Aufgabe</w:t>
      </w:r>
      <w:r>
        <w:t>].</w:t>
      </w:r>
    </w:p>
    <w:p w14:paraId="1D73DBE5" w14:textId="77777777" w:rsidR="00FF6498" w:rsidRDefault="00FF6498">
      <w:pPr>
        <w:pStyle w:val="Struktur1"/>
      </w:pPr>
      <w:r>
        <w:t>b.</w:t>
      </w:r>
      <w:r>
        <w:tab/>
        <w:t>…</w:t>
      </w:r>
    </w:p>
    <w:p w14:paraId="00C7A4C1" w14:textId="77777777" w:rsidR="00FF6498" w:rsidRDefault="00FF6498">
      <w:pPr>
        <w:pStyle w:val="Struktur1"/>
        <w:tabs>
          <w:tab w:val="left" w:pos="2430"/>
        </w:tabs>
        <w:spacing w:after="120"/>
      </w:pPr>
      <w:r>
        <w:t>c.</w:t>
      </w:r>
      <w:r>
        <w:tab/>
        <w:t>...</w:t>
      </w:r>
    </w:p>
    <w:p w14:paraId="06083B4F" w14:textId="77777777" w:rsidR="00FF6498" w:rsidRDefault="00FF6498">
      <w:pPr>
        <w:pStyle w:val="Absatz"/>
      </w:pPr>
      <w:r>
        <w:rPr>
          <w:position w:val="4"/>
          <w:sz w:val="13"/>
        </w:rPr>
        <w:t>2</w:t>
      </w:r>
      <w:r>
        <w:t> Sie wirkt bei der Vorbereitung von Erlassen des Bundes in den Bereichen nach Absatz 1 mit.</w:t>
      </w:r>
    </w:p>
    <w:p w14:paraId="04D80C36" w14:textId="77777777" w:rsidR="00FF6498" w:rsidRDefault="00FF6498">
      <w:pPr>
        <w:pStyle w:val="Absatz"/>
      </w:pPr>
      <w:r>
        <w:rPr>
          <w:position w:val="4"/>
          <w:sz w:val="13"/>
        </w:rPr>
        <w:t>3</w:t>
      </w:r>
      <w:r>
        <w:t> Der Bundesrat kann der Anstalt gegen Abgeltung weitere Aufgaben im Bereich […] übertragen [</w:t>
      </w:r>
      <w:r>
        <w:rPr>
          <w:i/>
        </w:rPr>
        <w:t>den Bereich oder die Bereiche möglichst genau umschreiben oder, falls dies nicht möglich ist, folgende Formulierung ergänzen:</w:t>
      </w:r>
      <w:r>
        <w:t xml:space="preserve"> … weitere Aufgaben übertragen, die in engem Bezug zu den ihr gesetzlich übertragenen Aufgaben stehen und deren Erfüllung nicht beeinträchtigen].</w:t>
      </w:r>
    </w:p>
    <w:p w14:paraId="6F592FAA" w14:textId="77777777" w:rsidR="00FF6498" w:rsidRDefault="00FF6498">
      <w:pPr>
        <w:pStyle w:val="Absatz"/>
        <w:rPr>
          <w:bCs/>
        </w:rPr>
      </w:pPr>
      <w:r>
        <w:rPr>
          <w:position w:val="4"/>
          <w:sz w:val="13"/>
        </w:rPr>
        <w:t>4</w:t>
      </w:r>
      <w:r>
        <w:t> Die Anstalt kann im Rahmen der Aufgaben nach diesem Gesetz (</w:t>
      </w:r>
      <w:r>
        <w:rPr>
          <w:i/>
        </w:rPr>
        <w:t>oder:</w:t>
      </w:r>
      <w:r>
        <w:t xml:space="preserve"> zur Erfüllung der Aufgaben nach Absatz 1 Buchstaben ... [</w:t>
      </w:r>
      <w:r>
        <w:rPr>
          <w:i/>
        </w:rPr>
        <w:t>genaue Bezeichnung der betreffenden Aufgaben</w:t>
      </w:r>
      <w:r>
        <w:t>]) mit internationalen Organisationen und Vereinigungen zusammenarbeiten.</w:t>
      </w:r>
    </w:p>
    <w:p w14:paraId="4B868897" w14:textId="77777777" w:rsidR="00FF6498" w:rsidRDefault="00FF6498">
      <w:pPr>
        <w:pStyle w:val="Tab-Utit9pt-kurs"/>
      </w:pPr>
      <w:r>
        <w:t>Anwendbarer LS: 16.</w:t>
      </w:r>
    </w:p>
    <w:p w14:paraId="0332EC97" w14:textId="77777777" w:rsidR="00FF6498" w:rsidRDefault="00FF6498">
      <w:pPr>
        <w:pStyle w:val="Abstand18pt"/>
      </w:pPr>
    </w:p>
    <w:p w14:paraId="53AB0744" w14:textId="77777777" w:rsidR="00FF6498" w:rsidRDefault="00FF6498">
      <w:pPr>
        <w:pStyle w:val="berschrift1"/>
        <w:rPr>
          <w:lang w:val="de-DE"/>
        </w:rPr>
      </w:pPr>
      <w:r>
        <w:rPr>
          <w:position w:val="4"/>
          <w:szCs w:val="18"/>
        </w:rPr>
        <w:t xml:space="preserve"> </w:t>
      </w:r>
      <w:r>
        <w:rPr>
          <w:lang w:val="de-DE"/>
        </w:rPr>
        <w:t>3. Abschnitt: Organisation</w:t>
      </w:r>
    </w:p>
    <w:p w14:paraId="63428E33" w14:textId="77777777" w:rsidR="00FF6498" w:rsidRDefault="00FF6498">
      <w:pPr>
        <w:pStyle w:val="berschrift9"/>
      </w:pPr>
      <w:r>
        <w:rPr>
          <w:b/>
        </w:rPr>
        <w:t>Art. 4</w:t>
      </w:r>
      <w:r>
        <w:tab/>
        <w:t>Organe</w:t>
      </w:r>
    </w:p>
    <w:p w14:paraId="0B562AD9" w14:textId="77777777" w:rsidR="00FF6498" w:rsidRDefault="00FF6498">
      <w:pPr>
        <w:pStyle w:val="Absatz"/>
      </w:pPr>
      <w:r>
        <w:t>Die Organe der Anstalt sind:</w:t>
      </w:r>
    </w:p>
    <w:p w14:paraId="03B68507" w14:textId="77777777" w:rsidR="00FF6498" w:rsidRDefault="00FF6498">
      <w:pPr>
        <w:pStyle w:val="Struktur1"/>
      </w:pPr>
      <w:r>
        <w:t>a.</w:t>
      </w:r>
      <w:r>
        <w:tab/>
        <w:t>der Verwaltungsrat;</w:t>
      </w:r>
    </w:p>
    <w:p w14:paraId="0C1A07E2" w14:textId="77777777" w:rsidR="00FF6498" w:rsidRDefault="00FF6498">
      <w:pPr>
        <w:pStyle w:val="Struktur1"/>
      </w:pPr>
      <w:r>
        <w:t>b.</w:t>
      </w:r>
      <w:r>
        <w:tab/>
        <w:t>die Geschäftsleitung;</w:t>
      </w:r>
    </w:p>
    <w:p w14:paraId="5DAD0E44" w14:textId="77777777" w:rsidR="00FF6498" w:rsidRDefault="00FF6498">
      <w:pPr>
        <w:pStyle w:val="Struktur1"/>
        <w:rPr>
          <w:bCs/>
        </w:rPr>
      </w:pPr>
      <w:r>
        <w:t>c.</w:t>
      </w:r>
      <w:r>
        <w:tab/>
        <w:t>die Revisionsstelle.</w:t>
      </w:r>
    </w:p>
    <w:p w14:paraId="53092423" w14:textId="77777777" w:rsidR="00FF6498" w:rsidRDefault="00FF6498">
      <w:pPr>
        <w:pStyle w:val="Tab-Utit9pt-kurs"/>
      </w:pPr>
      <w:r>
        <w:lastRenderedPageBreak/>
        <w:t>Anwendbare LS: 2, 3.</w:t>
      </w:r>
    </w:p>
    <w:p w14:paraId="20BC3FF6" w14:textId="77777777" w:rsidR="00FF6498" w:rsidRDefault="00FF6498">
      <w:pPr>
        <w:pStyle w:val="berschrift9"/>
      </w:pPr>
      <w:r>
        <w:rPr>
          <w:b/>
        </w:rPr>
        <w:t>Art. 5</w:t>
      </w:r>
      <w:r>
        <w:tab/>
        <w:t xml:space="preserve">Verwaltungsrat: Zusammensetzung, Wahl und Organisation </w:t>
      </w:r>
    </w:p>
    <w:p w14:paraId="70EE93C2" w14:textId="77777777" w:rsidR="00FF6498" w:rsidRDefault="00FF6498">
      <w:pPr>
        <w:pStyle w:val="Absatz"/>
      </w:pPr>
      <w:r>
        <w:t>1 Der Verwaltungsrat ist das oberste Leitungsorgan. Er besteht aus [</w:t>
      </w:r>
      <w:r w:rsidRPr="000E073D">
        <w:rPr>
          <w:i/>
        </w:rPr>
        <w:t xml:space="preserve">höchstens </w:t>
      </w:r>
      <w:r w:rsidR="00F021F7">
        <w:rPr>
          <w:i/>
        </w:rPr>
        <w:t>x</w:t>
      </w:r>
      <w:r w:rsidRPr="000E073D">
        <w:rPr>
          <w:i/>
        </w:rPr>
        <w:t xml:space="preserve"> / x–y</w:t>
      </w:r>
      <w:r>
        <w:t>] fachkundigen Mitgliedern.</w:t>
      </w:r>
    </w:p>
    <w:p w14:paraId="0BA7800D" w14:textId="77777777" w:rsidR="00FF6498" w:rsidRDefault="00FF6498">
      <w:pPr>
        <w:pStyle w:val="Absatz"/>
      </w:pPr>
      <w:r>
        <w:rPr>
          <w:position w:val="4"/>
          <w:sz w:val="13"/>
        </w:rPr>
        <w:t>2</w:t>
      </w:r>
      <w:r>
        <w:t> Die Mitglieder müssen von [</w:t>
      </w:r>
      <w:r>
        <w:rPr>
          <w:i/>
        </w:rPr>
        <w:t>Bezeichnung der Branche</w:t>
      </w:r>
      <w:r>
        <w:t>] unabhängig sein und dürfen nicht [</w:t>
      </w:r>
      <w:r>
        <w:rPr>
          <w:i/>
        </w:rPr>
        <w:t>Ausschlussgründe definieren</w:t>
      </w:r>
      <w:r>
        <w:t>] ausüben. Bewerberinnen und Bewerber müssen gegenüber dem Bundesrat ihre Interessenbindungen offenlegen.</w:t>
      </w:r>
    </w:p>
    <w:p w14:paraId="33E82EE4" w14:textId="77777777" w:rsidR="00FF6498" w:rsidRDefault="00FF6498">
      <w:pPr>
        <w:pStyle w:val="Absatz"/>
      </w:pPr>
      <w:r>
        <w:rPr>
          <w:position w:val="4"/>
          <w:sz w:val="13"/>
        </w:rPr>
        <w:t>3</w:t>
      </w:r>
      <w:r>
        <w:t> Der Bundesrat wählt die Mitglieder des Verwaltungsrates und bezeichnet die Präsidentin oder den Präsidenten. Die Amtsdauer beträgt längstens vier Jahre. Der Bundesrat kann Mitglieder [</w:t>
      </w:r>
      <w:r>
        <w:rPr>
          <w:i/>
        </w:rPr>
        <w:t>einmal / zweimal</w:t>
      </w:r>
      <w:r>
        <w:t xml:space="preserve">] wiederwählen. Er kann sie aus wichtigen Gründen jederzeit abberufen. </w:t>
      </w:r>
    </w:p>
    <w:p w14:paraId="6D5BB532" w14:textId="77777777" w:rsidR="00FF6498" w:rsidRDefault="00FF6498">
      <w:pPr>
        <w:pStyle w:val="Absatz"/>
        <w:rPr>
          <w:szCs w:val="18"/>
        </w:rPr>
      </w:pPr>
      <w:r>
        <w:rPr>
          <w:position w:val="4"/>
          <w:sz w:val="13"/>
        </w:rPr>
        <w:t>4</w:t>
      </w:r>
      <w:r>
        <w:t xml:space="preserve"> Er legt die Honorare und die weiteren Vertragsbedingungen der Mitglieder des Verwaltungsrates fest. Das Vertragsverhältnis zwischen ihnen und der Anstalt untersteht dem öffentlichen Recht. </w:t>
      </w:r>
      <w:r>
        <w:rPr>
          <w:color w:val="000000"/>
          <w:szCs w:val="18"/>
          <w:lang w:val="de-DE"/>
        </w:rPr>
        <w:t xml:space="preserve">Ergänzend sind </w:t>
      </w:r>
      <w:r>
        <w:rPr>
          <w:szCs w:val="18"/>
        </w:rPr>
        <w:t>die Bestimmungen des Obligationenrechts</w:t>
      </w:r>
      <w:r>
        <w:rPr>
          <w:rStyle w:val="Funotenzeichen"/>
          <w:szCs w:val="18"/>
        </w:rPr>
        <w:footnoteReference w:id="4"/>
      </w:r>
      <w:r>
        <w:rPr>
          <w:szCs w:val="18"/>
        </w:rPr>
        <w:t xml:space="preserve"> sinngemäss anwendbar.</w:t>
      </w:r>
    </w:p>
    <w:p w14:paraId="72432D3B" w14:textId="77777777" w:rsidR="00FF6498" w:rsidRDefault="00FF6498">
      <w:pPr>
        <w:pStyle w:val="Absatz"/>
      </w:pPr>
      <w:r>
        <w:rPr>
          <w:position w:val="4"/>
          <w:sz w:val="13"/>
        </w:rPr>
        <w:t>5</w:t>
      </w:r>
      <w:r>
        <w:t> Die Mitglieder des Verwaltungsrates müssen ihre Aufgaben und Pflichten mit aller Sorgfalt erfüllen und die Interessen der Anstalt in guten Treuen wahren.</w:t>
      </w:r>
    </w:p>
    <w:p w14:paraId="162B2A32" w14:textId="77777777" w:rsidR="00FF6498" w:rsidRDefault="00FF6498">
      <w:pPr>
        <w:pStyle w:val="Absatz"/>
        <w:rPr>
          <w:szCs w:val="18"/>
        </w:rPr>
      </w:pPr>
      <w:r>
        <w:rPr>
          <w:position w:val="4"/>
          <w:sz w:val="13"/>
        </w:rPr>
        <w:t>6</w:t>
      </w:r>
      <w:r>
        <w:t> Sie melden Veränderungen ihrer Interessenbindungen laufend dem Verwaltungsrat. Dieser informiert den Bundesrat darüber jährlich im Rahmen des Geschäftsberichts. Ist eine Interessenbindung mit der Mitgliedschaft im Verwaltungsrat unvereinbar und hält das Mitglied an ihr fest, so beantragt der Verwaltungsrat dem Bundesrat dessen Abberufung.</w:t>
      </w:r>
      <w:r>
        <w:rPr>
          <w:szCs w:val="18"/>
          <w:vertAlign w:val="superscript"/>
        </w:rPr>
        <w:t xml:space="preserve"> </w:t>
      </w:r>
    </w:p>
    <w:p w14:paraId="10FE7A16" w14:textId="77777777" w:rsidR="00FF6498" w:rsidRDefault="00FF6498">
      <w:pPr>
        <w:pStyle w:val="Absatz"/>
      </w:pPr>
      <w:r>
        <w:rPr>
          <w:position w:val="4"/>
          <w:sz w:val="13"/>
        </w:rPr>
        <w:t>7</w:t>
      </w:r>
      <w:r>
        <w:rPr>
          <w:szCs w:val="18"/>
        </w:rPr>
        <w:t> </w:t>
      </w:r>
      <w:r w:rsidR="00A15E86">
        <w:rPr>
          <w:szCs w:val="18"/>
        </w:rPr>
        <w:t>D</w:t>
      </w:r>
      <w:r>
        <w:t xml:space="preserve">ie </w:t>
      </w:r>
      <w:r w:rsidR="00A15E86">
        <w:t xml:space="preserve">Mitglieder des Verwaltungsrates </w:t>
      </w:r>
      <w:r>
        <w:t>sind während der Zugehörigkeit zum Verwaltungsrat und nach deren Beendigung zur Verschwiegenheit über amtliche Angelegenheiten verpflichtet.</w:t>
      </w:r>
    </w:p>
    <w:p w14:paraId="0D9E6122" w14:textId="77777777" w:rsidR="00FF6498" w:rsidRDefault="00FF6498">
      <w:pPr>
        <w:pStyle w:val="Tab-Utit9pt-kurs"/>
      </w:pPr>
      <w:r>
        <w:t>Anwendbare LS: 4 – 7, 9, 13, 16 – 18, 20, 21, 22a, 27, 30, 36.</w:t>
      </w:r>
    </w:p>
    <w:p w14:paraId="1000FF3D" w14:textId="77777777" w:rsidR="00FF6498" w:rsidRDefault="00FF6498">
      <w:pPr>
        <w:pStyle w:val="berschrift9"/>
      </w:pPr>
      <w:r>
        <w:rPr>
          <w:b/>
        </w:rPr>
        <w:t>Art. 6</w:t>
      </w:r>
      <w:r>
        <w:tab/>
        <w:t>Verwaltungsrat: Aufgaben</w:t>
      </w:r>
    </w:p>
    <w:p w14:paraId="114C8F3F" w14:textId="77777777" w:rsidR="00FF6498" w:rsidRDefault="00FF6498">
      <w:pPr>
        <w:pStyle w:val="Absatz"/>
      </w:pPr>
      <w:r>
        <w:t>Der Verwaltungsrat hat folgende Aufgaben:</w:t>
      </w:r>
    </w:p>
    <w:p w14:paraId="41200D53" w14:textId="77777777" w:rsidR="00FF6498" w:rsidRDefault="00FF6498">
      <w:pPr>
        <w:pStyle w:val="Struktur1"/>
      </w:pPr>
      <w:r>
        <w:t>a.</w:t>
      </w:r>
      <w:r>
        <w:tab/>
        <w:t xml:space="preserve">Er erlässt die strategischen Ziele der Anstalt, unterbreitet sie dem Bundesrat zur Genehmigung, sorgt für deren Umsetzung und erstattet dem Bundesrat jährlich Bericht über deren Erreichung. </w:t>
      </w:r>
    </w:p>
    <w:p w14:paraId="05ABEDCA" w14:textId="77777777" w:rsidR="00FF6498" w:rsidRDefault="00FF6498">
      <w:pPr>
        <w:pStyle w:val="Struktur1"/>
      </w:pPr>
      <w:r>
        <w:t>b.</w:t>
      </w:r>
      <w:r>
        <w:tab/>
        <w:t>Er erlässt das Organisationsreglement.</w:t>
      </w:r>
    </w:p>
    <w:p w14:paraId="2FCE208C" w14:textId="77777777" w:rsidR="00FF6498" w:rsidRDefault="00FF6498">
      <w:pPr>
        <w:pStyle w:val="Struktur1"/>
      </w:pPr>
      <w:r>
        <w:t>c.</w:t>
      </w:r>
      <w:r>
        <w:tab/>
        <w:t>Er erlässt das Verordnungsrecht, dessen Erlass an die Anstalt delegiert ist.</w:t>
      </w:r>
    </w:p>
    <w:p w14:paraId="11C35D40" w14:textId="77777777" w:rsidR="00FF6498" w:rsidRDefault="00FF6498">
      <w:pPr>
        <w:pStyle w:val="Struktur1"/>
      </w:pPr>
      <w:r>
        <w:t>d.</w:t>
      </w:r>
      <w:r>
        <w:tab/>
        <w:t xml:space="preserve">Er trifft alle notwendigen Vorkehren zur Wahrung der Interessen der Anstalt und zur Verhinderung von Interessenkollisionen. </w:t>
      </w:r>
    </w:p>
    <w:p w14:paraId="0EDD112E" w14:textId="77777777" w:rsidR="00FF6498" w:rsidRDefault="00FF6498">
      <w:pPr>
        <w:pStyle w:val="Struktur1"/>
      </w:pPr>
      <w:r>
        <w:t>e.</w:t>
      </w:r>
      <w:r>
        <w:tab/>
        <w:t>Er erlässt die Personalverordnung und unterbreitet sie dem Bundesrat zur Genehmigung.</w:t>
      </w:r>
    </w:p>
    <w:p w14:paraId="51E8DCA3" w14:textId="77777777" w:rsidR="00FF6498" w:rsidRDefault="00FF6498">
      <w:pPr>
        <w:pStyle w:val="Struktur1"/>
      </w:pPr>
      <w:r>
        <w:lastRenderedPageBreak/>
        <w:t>f.</w:t>
      </w:r>
      <w:r>
        <w:tab/>
        <w:t>Er schliesst den Anschlussvertrag mit der Pensionskasse des Bundes (PUBLICA) ab.</w:t>
      </w:r>
    </w:p>
    <w:p w14:paraId="6D654BA1" w14:textId="77777777" w:rsidR="00FF6498" w:rsidRDefault="00FF6498">
      <w:pPr>
        <w:pStyle w:val="Struktur1"/>
      </w:pPr>
      <w:r>
        <w:t>g.</w:t>
      </w:r>
      <w:r>
        <w:tab/>
        <w:t>Er regelt die Zusammensetzung, das Wahlverfahren und die Organisation des paritätischen Organs, sofern die Anstalt zusammen mit ihrem Personal und den zugeordneten Rentenbezügerinnen und Rentenbezügern ein eigenes Vorsorgewerk bildet.</w:t>
      </w:r>
    </w:p>
    <w:p w14:paraId="62134756" w14:textId="77777777" w:rsidR="00FF6498" w:rsidRDefault="00FF6498">
      <w:pPr>
        <w:pStyle w:val="Struktur1"/>
      </w:pPr>
      <w:r>
        <w:t>h.</w:t>
      </w:r>
      <w:r>
        <w:tab/>
        <w:t>Er entscheidet über die Begründung, die Änderung und die Beendigung des Arbeitsverhältnisses mit der Direktorin oder dem Direktor; die Begründung und die Beendigung des Arbeitsverhältnisses mit der Direktorin oder dem Direktor bedürfen der Genehmigung durch den Bundesrat.</w:t>
      </w:r>
    </w:p>
    <w:p w14:paraId="18A4A528" w14:textId="77777777" w:rsidR="00FF6498" w:rsidRDefault="00FF6498">
      <w:pPr>
        <w:pStyle w:val="Struktur1"/>
      </w:pPr>
      <w:r>
        <w:t>i.</w:t>
      </w:r>
      <w:r>
        <w:tab/>
        <w:t>Er entscheidet auf Antrag der Direktorin oder des Direktors über die Begründung, die Änderung und die Beendigung des Arbeitsverhältnisses der weiteren Mitglieder der Geschäftsleitung.</w:t>
      </w:r>
    </w:p>
    <w:p w14:paraId="7F60AD1E" w14:textId="77777777" w:rsidR="00FF6498" w:rsidRDefault="00FF6498">
      <w:pPr>
        <w:pStyle w:val="Struktur1"/>
      </w:pPr>
      <w:r>
        <w:t>j.</w:t>
      </w:r>
      <w:r>
        <w:tab/>
        <w:t>Er beaufsichtigt die Geschäftsleitung.</w:t>
      </w:r>
    </w:p>
    <w:p w14:paraId="3ADE63F1" w14:textId="77777777" w:rsidR="00FF6498" w:rsidRDefault="00FF6498">
      <w:pPr>
        <w:pStyle w:val="Struktur1"/>
      </w:pPr>
      <w:r>
        <w:t>k.</w:t>
      </w:r>
      <w:r>
        <w:tab/>
        <w:t xml:space="preserve">Er sorgt für ein der Anstalt angepasstes internes Kontrollsystem und Risikomanagement. </w:t>
      </w:r>
    </w:p>
    <w:p w14:paraId="00ACDAC3" w14:textId="77777777" w:rsidR="00FF6498" w:rsidRDefault="00FF6498">
      <w:pPr>
        <w:pStyle w:val="Struktur1"/>
      </w:pPr>
      <w:r>
        <w:t>(l.</w:t>
      </w:r>
      <w:r>
        <w:tab/>
        <w:t>Er bestimmt die Verwendung der Reserven im Rahmen der Vorgaben.)</w:t>
      </w:r>
    </w:p>
    <w:p w14:paraId="025125E3" w14:textId="77777777" w:rsidR="00FF6498" w:rsidRDefault="00FF6498">
      <w:pPr>
        <w:pStyle w:val="Struktur1"/>
      </w:pPr>
      <w:r>
        <w:t>m.</w:t>
      </w:r>
      <w:r>
        <w:tab/>
        <w:t>Er verabschiedet das Budget [</w:t>
      </w:r>
      <w:r>
        <w:rPr>
          <w:i/>
        </w:rPr>
        <w:t>und beantragt dem Bundesrat die Abgeltungen nach Artikel 13</w:t>
      </w:r>
      <w:r>
        <w:t>].</w:t>
      </w:r>
    </w:p>
    <w:p w14:paraId="7E272E09" w14:textId="77777777" w:rsidR="00FF6498" w:rsidRDefault="00FF6498">
      <w:pPr>
        <w:pStyle w:val="Struktur1"/>
      </w:pPr>
      <w:r>
        <w:t>n.</w:t>
      </w:r>
      <w:r>
        <w:tab/>
        <w:t>Er erstellt und verabschiedet für jedes Geschäftsjahr einen Geschäftsbericht. Er unterbreitet den revidierten Geschäftsbericht dem Bundesrat zur Genehmigung mit den Anträgen auf Entlastung und auf die Verwendung eines allfälligen Gewinns. Er veröffentlicht den Geschäftsbericht nach der Genehmigung.</w:t>
      </w:r>
    </w:p>
    <w:p w14:paraId="401DF9EE" w14:textId="77777777" w:rsidR="00FF6498" w:rsidRDefault="00FF6498">
      <w:pPr>
        <w:pStyle w:val="Tab-Utit9pt-kurs"/>
      </w:pPr>
      <w:r>
        <w:t>Anwendbare LS: 4 – 7, 9, 13, 16 – 18, 20, 21, 22a, 27, 30, 36.</w:t>
      </w:r>
    </w:p>
    <w:p w14:paraId="5909E4EB" w14:textId="77777777" w:rsidR="00FF6498" w:rsidRDefault="00FF6498">
      <w:pPr>
        <w:pStyle w:val="berschrift9"/>
      </w:pPr>
      <w:r>
        <w:rPr>
          <w:b/>
        </w:rPr>
        <w:t>Art. 7</w:t>
      </w:r>
      <w:r>
        <w:tab/>
        <w:t>Geschäftsleitung</w:t>
      </w:r>
    </w:p>
    <w:p w14:paraId="6B9FF3D2" w14:textId="77777777" w:rsidR="00FF6498" w:rsidRDefault="00FF6498">
      <w:pPr>
        <w:pStyle w:val="Absatz"/>
      </w:pPr>
      <w:r>
        <w:rPr>
          <w:position w:val="4"/>
          <w:sz w:val="13"/>
        </w:rPr>
        <w:t>1</w:t>
      </w:r>
      <w:r>
        <w:t xml:space="preserve"> Die Geschäftsleitung ist das operative Organ. Sie steht unter der Leitung einer Direktorin oder eines Direktors. </w:t>
      </w:r>
    </w:p>
    <w:p w14:paraId="7259A111" w14:textId="77777777" w:rsidR="00FF6498" w:rsidRDefault="00FF6498">
      <w:pPr>
        <w:pStyle w:val="Absatz"/>
      </w:pPr>
      <w:r>
        <w:rPr>
          <w:position w:val="4"/>
          <w:sz w:val="13"/>
        </w:rPr>
        <w:t>2</w:t>
      </w:r>
      <w:r>
        <w:t> Sie hat insbesondere folgende Aufgaben:</w:t>
      </w:r>
    </w:p>
    <w:p w14:paraId="73850B06" w14:textId="77777777" w:rsidR="00FF6498" w:rsidRDefault="00FF6498">
      <w:pPr>
        <w:pStyle w:val="Struktur1"/>
      </w:pPr>
      <w:r>
        <w:t>a.</w:t>
      </w:r>
      <w:r>
        <w:tab/>
        <w:t>Sie führt die Geschäfte.</w:t>
      </w:r>
    </w:p>
    <w:p w14:paraId="5204DD24" w14:textId="77777777" w:rsidR="00FF6498" w:rsidRDefault="00FF6498">
      <w:pPr>
        <w:pStyle w:val="Struktur1"/>
      </w:pPr>
      <w:r>
        <w:t>b.</w:t>
      </w:r>
      <w:r>
        <w:tab/>
        <w:t>Sie erlässt die Verfügungen nach Massgabe des Organisationsreglements des Verwaltungsrates.</w:t>
      </w:r>
    </w:p>
    <w:p w14:paraId="1FA48094" w14:textId="77777777" w:rsidR="00FF6498" w:rsidRDefault="00FF6498">
      <w:pPr>
        <w:pStyle w:val="Struktur1"/>
      </w:pPr>
      <w:r>
        <w:t>c.</w:t>
      </w:r>
      <w:r>
        <w:tab/>
        <w:t>Sie erarbeitet die Entscheidgrundlagen des Verwaltungsrates.</w:t>
      </w:r>
    </w:p>
    <w:p w14:paraId="04E560B9" w14:textId="77777777" w:rsidR="00FF6498" w:rsidRDefault="00FF6498">
      <w:pPr>
        <w:pStyle w:val="Struktur1"/>
      </w:pPr>
      <w:r>
        <w:t>d.</w:t>
      </w:r>
      <w:r>
        <w:tab/>
        <w:t>Sie berichtet dem Verwaltungsrat regelmässig sowie bei besonderen Ereignissen ohne Verzug.</w:t>
      </w:r>
    </w:p>
    <w:p w14:paraId="6EBC3A19" w14:textId="77777777" w:rsidR="00FF6498" w:rsidRDefault="00FF6498">
      <w:pPr>
        <w:pStyle w:val="Struktur1"/>
      </w:pPr>
      <w:r>
        <w:t>e.</w:t>
      </w:r>
      <w:r>
        <w:tab/>
        <w:t>Sie vertritt die Anstalt gegen aussen.</w:t>
      </w:r>
    </w:p>
    <w:p w14:paraId="460DC752" w14:textId="77777777" w:rsidR="00FF6498" w:rsidRDefault="00FF6498">
      <w:pPr>
        <w:pStyle w:val="Struktur1"/>
      </w:pPr>
      <w:r>
        <w:t>f.</w:t>
      </w:r>
      <w:r>
        <w:tab/>
        <w:t>Sie entscheidet über die Begründung, die Änderung und die Beendigung der Arbeitsverhältnisse des Personals der Anstalt; vorbehalten bleibt Artikel 6 Buchstabe i.</w:t>
      </w:r>
    </w:p>
    <w:p w14:paraId="19A4608B" w14:textId="77777777" w:rsidR="00FF6498" w:rsidRDefault="00FF6498">
      <w:pPr>
        <w:pStyle w:val="Struktur1"/>
        <w:rPr>
          <w:i/>
        </w:rPr>
      </w:pPr>
      <w:r>
        <w:lastRenderedPageBreak/>
        <w:t>g.</w:t>
      </w:r>
      <w:r>
        <w:tab/>
        <w:t>Sie erfüllt alle Aufgaben, die dieses Gesetz nicht einem anderen Organ zuweist.</w:t>
      </w:r>
    </w:p>
    <w:p w14:paraId="52188079" w14:textId="77777777" w:rsidR="00FF6498" w:rsidRDefault="00FF6498">
      <w:pPr>
        <w:pStyle w:val="Tab-Utit9pt-kurs"/>
      </w:pPr>
      <w:r>
        <w:t>Anwendbare LS: 4 – 7.</w:t>
      </w:r>
    </w:p>
    <w:p w14:paraId="110582D8" w14:textId="77777777" w:rsidR="00FF6498" w:rsidRDefault="00FF6498">
      <w:pPr>
        <w:pStyle w:val="berschrift9"/>
      </w:pPr>
      <w:r>
        <w:rPr>
          <w:b/>
        </w:rPr>
        <w:t>Art. 8</w:t>
      </w:r>
      <w:r>
        <w:tab/>
        <w:t>Revisionsstelle</w:t>
      </w:r>
    </w:p>
    <w:p w14:paraId="1B7946A1" w14:textId="77777777" w:rsidR="00FF6498" w:rsidRDefault="00FF6498">
      <w:pPr>
        <w:pStyle w:val="Absatz"/>
      </w:pPr>
      <w:r>
        <w:rPr>
          <w:position w:val="4"/>
          <w:sz w:val="13"/>
        </w:rPr>
        <w:t>1</w:t>
      </w:r>
      <w:r>
        <w:t> Der Bundesrat wählt die Revisionsstelle. Er kann sie abberufen.</w:t>
      </w:r>
    </w:p>
    <w:p w14:paraId="16973DC5" w14:textId="77777777" w:rsidR="00FF6498" w:rsidRDefault="00FF6498">
      <w:pPr>
        <w:pStyle w:val="Absatz"/>
      </w:pPr>
      <w:r>
        <w:rPr>
          <w:position w:val="4"/>
          <w:sz w:val="13"/>
        </w:rPr>
        <w:t>2</w:t>
      </w:r>
      <w:r>
        <w:t> Auf die Revisionsstelle und die Revision sind die Vorschriften des Aktienrechts zur ordentlichen Revision sinngemäss anzuwenden.</w:t>
      </w:r>
    </w:p>
    <w:p w14:paraId="432979A5" w14:textId="77777777" w:rsidR="00FF6498" w:rsidRDefault="00FF6498">
      <w:pPr>
        <w:pStyle w:val="Absatz"/>
      </w:pPr>
      <w:r>
        <w:rPr>
          <w:position w:val="4"/>
          <w:sz w:val="13"/>
        </w:rPr>
        <w:t>3</w:t>
      </w:r>
      <w:r>
        <w:t> Die Revisionsstelle prüft die Jahresrechnung. Sie prüft ausserdem, ob im Lagebericht die Angaben zur Durchführung eines der Anstalt angemessenen Risikomanagements und zur Personalentwicklung den Tatsachen entsprechen.</w:t>
      </w:r>
    </w:p>
    <w:p w14:paraId="292C88EF" w14:textId="77777777" w:rsidR="00FF6498" w:rsidRDefault="00FF6498">
      <w:pPr>
        <w:pStyle w:val="Absatz"/>
      </w:pPr>
      <w:r>
        <w:rPr>
          <w:position w:val="4"/>
          <w:sz w:val="13"/>
        </w:rPr>
        <w:t>4</w:t>
      </w:r>
      <w:r>
        <w:t> </w:t>
      </w:r>
      <w:r>
        <w:rPr>
          <w:noProof/>
        </w:rPr>
        <w:t xml:space="preserve">Sie erstattet dem Verwaltungsrat und dem Bundesrat über das Ergebnis ihrer Prüfung umfassend Bericht. </w:t>
      </w:r>
    </w:p>
    <w:p w14:paraId="2C8DF212" w14:textId="77777777" w:rsidR="00FF6498" w:rsidRDefault="00FF6498">
      <w:pPr>
        <w:pStyle w:val="Absatz"/>
      </w:pPr>
      <w:r>
        <w:rPr>
          <w:position w:val="4"/>
          <w:sz w:val="13"/>
        </w:rPr>
        <w:t>5</w:t>
      </w:r>
      <w:r>
        <w:t> Der Bundesrat kann bestimmte Sachverhalte durch die Revisionsstelle abklären lassen.</w:t>
      </w:r>
    </w:p>
    <w:p w14:paraId="5C8C6DAF" w14:textId="77777777" w:rsidR="00FF6498" w:rsidRDefault="00FF6498">
      <w:pPr>
        <w:pStyle w:val="Tab-Utit9pt-kurs"/>
      </w:pPr>
      <w:r>
        <w:t>Anwendbare LS: 4, 7, 8, 18, 22.</w:t>
      </w:r>
    </w:p>
    <w:p w14:paraId="1258C7EA" w14:textId="77777777" w:rsidR="00FF6498" w:rsidRDefault="00FF6498">
      <w:pPr>
        <w:pStyle w:val="Abstand18pt"/>
      </w:pPr>
    </w:p>
    <w:p w14:paraId="72FA20B7" w14:textId="77777777" w:rsidR="00FF6498" w:rsidRDefault="00FF6498">
      <w:pPr>
        <w:pStyle w:val="berschrift1"/>
        <w:rPr>
          <w:lang w:val="de-DE"/>
        </w:rPr>
      </w:pPr>
      <w:r>
        <w:rPr>
          <w:lang w:val="de-DE"/>
        </w:rPr>
        <w:t>4. Abschnitt: Personal</w:t>
      </w:r>
    </w:p>
    <w:p w14:paraId="00C5FBFA" w14:textId="77777777" w:rsidR="00FF6498" w:rsidRDefault="00FF6498">
      <w:pPr>
        <w:pStyle w:val="berschrift9"/>
      </w:pPr>
      <w:r>
        <w:rPr>
          <w:b/>
        </w:rPr>
        <w:t>Art. 9</w:t>
      </w:r>
      <w:r>
        <w:tab/>
        <w:t>Anstellungsverhältnisse</w:t>
      </w:r>
    </w:p>
    <w:p w14:paraId="46606416" w14:textId="77777777" w:rsidR="00FF6498" w:rsidRDefault="00FF6498">
      <w:pPr>
        <w:pStyle w:val="Absatz"/>
      </w:pPr>
      <w:r>
        <w:rPr>
          <w:position w:val="4"/>
          <w:sz w:val="13"/>
        </w:rPr>
        <w:t>1</w:t>
      </w:r>
      <w:r>
        <w:t> Die Geschäftsleitung und das übrige Personal unterstehen den Bestimmungen des Bundespersonalgesetzes vom 24. März 2000</w:t>
      </w:r>
      <w:r>
        <w:rPr>
          <w:rStyle w:val="Funotenzeichen"/>
        </w:rPr>
        <w:footnoteReference w:id="5"/>
      </w:r>
      <w:r>
        <w:t xml:space="preserve"> (BPG).</w:t>
      </w:r>
    </w:p>
    <w:p w14:paraId="7AEC77A8" w14:textId="77777777" w:rsidR="00FF6498" w:rsidRDefault="00FF6498">
      <w:pPr>
        <w:pStyle w:val="Absatz"/>
      </w:pPr>
      <w:r>
        <w:rPr>
          <w:position w:val="4"/>
          <w:sz w:val="13"/>
        </w:rPr>
        <w:t>2</w:t>
      </w:r>
      <w:r>
        <w:t> Die Anstalt ist Arbeitgeberin.</w:t>
      </w:r>
    </w:p>
    <w:p w14:paraId="5CB76144" w14:textId="77777777" w:rsidR="00FF6498" w:rsidRDefault="00FF6498">
      <w:pPr>
        <w:pStyle w:val="Absatz"/>
      </w:pPr>
      <w:r>
        <w:rPr>
          <w:position w:val="4"/>
          <w:sz w:val="13"/>
        </w:rPr>
        <w:t>3</w:t>
      </w:r>
      <w:r>
        <w:t> Die Personalverordnung unterliegt der Genehmigung durch den Bundesrat.</w:t>
      </w:r>
    </w:p>
    <w:p w14:paraId="021B43A6" w14:textId="77777777" w:rsidR="00FF6498" w:rsidRDefault="00FF6498">
      <w:pPr>
        <w:pStyle w:val="Tab-Utit9pt-kurs"/>
      </w:pPr>
      <w:r>
        <w:t>Anwendbare LS: 29, 30, 32.</w:t>
      </w:r>
    </w:p>
    <w:p w14:paraId="6AFEF7E4" w14:textId="77777777" w:rsidR="00FF6498" w:rsidRDefault="00FF6498">
      <w:pPr>
        <w:pStyle w:val="berschrift9"/>
      </w:pPr>
      <w:r>
        <w:rPr>
          <w:b/>
        </w:rPr>
        <w:t>Art. 10</w:t>
      </w:r>
      <w:r>
        <w:tab/>
        <w:t>Pensionskasse</w:t>
      </w:r>
    </w:p>
    <w:p w14:paraId="5278D5B3" w14:textId="77777777" w:rsidR="00FF6498" w:rsidRDefault="00FF6498">
      <w:pPr>
        <w:pStyle w:val="Absatz"/>
      </w:pPr>
      <w:r>
        <w:t xml:space="preserve">Die Geschäftsleitung und das übrige Personal sind bei PUBLICA </w:t>
      </w:r>
      <w:r>
        <w:rPr>
          <w:iCs/>
          <w:lang w:eastAsia="de-CH"/>
        </w:rPr>
        <w:t xml:space="preserve">nach den Bestimmungen </w:t>
      </w:r>
      <w:r>
        <w:rPr>
          <w:rFonts w:ascii="TimesNewRoman" w:hAnsi="TimesNewRoman" w:cs="TimesNewRoman"/>
          <w:szCs w:val="18"/>
          <w:lang w:eastAsia="de-CH"/>
        </w:rPr>
        <w:t>der Artikel 32</w:t>
      </w:r>
      <w:r>
        <w:rPr>
          <w:rFonts w:ascii="TimesNewRoman,Italic" w:hAnsi="TimesNewRoman,Italic" w:cs="TimesNewRoman,Italic"/>
          <w:i/>
          <w:iCs/>
          <w:szCs w:val="18"/>
          <w:lang w:eastAsia="de-CH"/>
        </w:rPr>
        <w:t>a</w:t>
      </w:r>
      <w:r>
        <w:rPr>
          <w:rFonts w:ascii="TimesNewRoman" w:hAnsi="TimesNewRoman" w:cs="TimesNewRoman"/>
          <w:szCs w:val="18"/>
          <w:lang w:eastAsia="de-CH"/>
        </w:rPr>
        <w:t>–32</w:t>
      </w:r>
      <w:r>
        <w:rPr>
          <w:rFonts w:ascii="TimesNewRoman,Italic" w:hAnsi="TimesNewRoman,Italic" w:cs="TimesNewRoman,Italic"/>
          <w:i/>
          <w:iCs/>
          <w:szCs w:val="18"/>
          <w:lang w:eastAsia="de-CH"/>
        </w:rPr>
        <w:t>m</w:t>
      </w:r>
      <w:r>
        <w:rPr>
          <w:iCs/>
          <w:lang w:eastAsia="de-CH"/>
        </w:rPr>
        <w:t xml:space="preserve"> BPG</w:t>
      </w:r>
      <w:r>
        <w:rPr>
          <w:rStyle w:val="Funotenzeichen"/>
          <w:iCs/>
          <w:lang w:eastAsia="de-CH"/>
        </w:rPr>
        <w:footnoteReference w:id="6"/>
      </w:r>
      <w:r>
        <w:rPr>
          <w:iCs/>
          <w:lang w:eastAsia="de-CH"/>
        </w:rPr>
        <w:t xml:space="preserve"> versichert</w:t>
      </w:r>
      <w:r>
        <w:t>.</w:t>
      </w:r>
    </w:p>
    <w:p w14:paraId="00AB05C7" w14:textId="77777777" w:rsidR="00FF6498" w:rsidRDefault="00FF6498">
      <w:pPr>
        <w:pStyle w:val="Tab-Utit9pt-kurs"/>
      </w:pPr>
      <w:r>
        <w:t>Anwendbare LS: 34, 35, 36.</w:t>
      </w:r>
    </w:p>
    <w:p w14:paraId="3C095D4A" w14:textId="77777777" w:rsidR="00FF6498" w:rsidRDefault="00FF6498">
      <w:pPr>
        <w:pStyle w:val="Abstand18pt"/>
      </w:pPr>
    </w:p>
    <w:p w14:paraId="4E4CA9FD" w14:textId="77777777" w:rsidR="00FF6498" w:rsidRDefault="00FF6498">
      <w:pPr>
        <w:pStyle w:val="berschrift1"/>
        <w:rPr>
          <w:lang w:val="de-DE"/>
        </w:rPr>
      </w:pPr>
      <w:r>
        <w:rPr>
          <w:lang w:val="de-DE"/>
        </w:rPr>
        <w:lastRenderedPageBreak/>
        <w:t xml:space="preserve">5. Abschnitt: Finanzierung und Finanzhaushalt </w:t>
      </w:r>
    </w:p>
    <w:p w14:paraId="6E222680" w14:textId="77777777" w:rsidR="00FF6498" w:rsidRDefault="00FF6498">
      <w:pPr>
        <w:pStyle w:val="berschrift9"/>
      </w:pPr>
      <w:r>
        <w:rPr>
          <w:b/>
        </w:rPr>
        <w:t>Art. 11</w:t>
      </w:r>
      <w:r>
        <w:tab/>
        <w:t>Finanzierung</w:t>
      </w:r>
    </w:p>
    <w:p w14:paraId="2F2BE34E" w14:textId="77777777" w:rsidR="00FF6498" w:rsidRDefault="00FF6498">
      <w:pPr>
        <w:pStyle w:val="Absatz"/>
        <w:rPr>
          <w:lang w:eastAsia="de-CH"/>
        </w:rPr>
      </w:pPr>
      <w:r>
        <w:rPr>
          <w:position w:val="4"/>
          <w:sz w:val="13"/>
        </w:rPr>
        <w:t>1</w:t>
      </w:r>
      <w:r>
        <w:rPr>
          <w:lang w:eastAsia="de-CH"/>
        </w:rPr>
        <w:t> Die Anstalt finanziert ihre Tätigkeiten aus:</w:t>
      </w:r>
    </w:p>
    <w:p w14:paraId="41BBE2E7" w14:textId="77777777" w:rsidR="00FF6498" w:rsidRDefault="00FF6498">
      <w:pPr>
        <w:pStyle w:val="Struktur1"/>
      </w:pPr>
      <w:r>
        <w:t>a.</w:t>
      </w:r>
      <w:r>
        <w:tab/>
        <w:t>Gebühren [und Aufsichtsabgaben];</w:t>
      </w:r>
    </w:p>
    <w:p w14:paraId="5FFCA144" w14:textId="77777777" w:rsidR="00FF6498" w:rsidRDefault="00FF6498">
      <w:pPr>
        <w:pStyle w:val="Struktur1"/>
      </w:pPr>
      <w:r>
        <w:t>(b.</w:t>
      </w:r>
      <w:r>
        <w:tab/>
        <w:t>jährlichen Beiträgen des Bundes zur Abgeltung der</w:t>
      </w:r>
      <w:r>
        <w:rPr>
          <w:i/>
        </w:rPr>
        <w:t xml:space="preserve"> </w:t>
      </w:r>
      <w:r w:rsidRPr="00895C3E">
        <w:t>[</w:t>
      </w:r>
      <w:r>
        <w:rPr>
          <w:i/>
        </w:rPr>
        <w:t>… genaue Bezeichnung der gesetzlich übertragenen Aufgabe/n</w:t>
      </w:r>
      <w:r w:rsidRPr="00895C3E">
        <w:t>]</w:t>
      </w:r>
      <w:r>
        <w:t>).</w:t>
      </w:r>
    </w:p>
    <w:p w14:paraId="79C39660" w14:textId="77777777" w:rsidR="00FF6498" w:rsidRDefault="00FF6498">
      <w:pPr>
        <w:pStyle w:val="Absatz"/>
        <w:rPr>
          <w:lang w:val="de-DE"/>
        </w:rPr>
      </w:pPr>
      <w:r>
        <w:rPr>
          <w:position w:val="4"/>
          <w:sz w:val="13"/>
        </w:rPr>
        <w:t>2</w:t>
      </w:r>
      <w:r>
        <w:t> Einnahmen der Anstalt aus [</w:t>
      </w:r>
      <w:r>
        <w:rPr>
          <w:i/>
        </w:rPr>
        <w:t>Bussen / Sanktionen / eingezogenen Gewinnen</w:t>
      </w:r>
      <w:r>
        <w:t>] gehen an den Bund</w:t>
      </w:r>
      <w:r>
        <w:rPr>
          <w:lang w:val="de-DE"/>
        </w:rPr>
        <w:t xml:space="preserve">. </w:t>
      </w:r>
    </w:p>
    <w:p w14:paraId="5F6CD78F" w14:textId="77777777" w:rsidR="00FF6498" w:rsidRDefault="00FF6498">
      <w:pPr>
        <w:pStyle w:val="Tab-Utit9pt-kurs"/>
      </w:pPr>
      <w:r>
        <w:t>Anwendbare LS: 23 – 27.</w:t>
      </w:r>
    </w:p>
    <w:p w14:paraId="6D967E5C" w14:textId="77777777" w:rsidR="00FF6498" w:rsidRDefault="00FF6498">
      <w:pPr>
        <w:pStyle w:val="berschrift9"/>
      </w:pPr>
      <w:r>
        <w:rPr>
          <w:b/>
        </w:rPr>
        <w:t>Art. 12</w:t>
      </w:r>
      <w:r>
        <w:tab/>
        <w:t>Gebühren</w:t>
      </w:r>
    </w:p>
    <w:p w14:paraId="417A8177" w14:textId="77777777" w:rsidR="00FF6498" w:rsidRDefault="00FF6498">
      <w:pPr>
        <w:pStyle w:val="Absatz"/>
        <w:rPr>
          <w:lang w:val="de-DE"/>
        </w:rPr>
      </w:pPr>
      <w:r>
        <w:rPr>
          <w:position w:val="4"/>
          <w:sz w:val="13"/>
        </w:rPr>
        <w:t>1</w:t>
      </w:r>
      <w:r>
        <w:t> </w:t>
      </w:r>
      <w:r>
        <w:rPr>
          <w:rFonts w:ascii="TimesNewRoman" w:hAnsi="TimesNewRoman" w:cs="TimesNewRoman"/>
          <w:szCs w:val="18"/>
          <w:lang w:eastAsia="de-CH"/>
        </w:rPr>
        <w:t xml:space="preserve">Die Anstalt </w:t>
      </w:r>
      <w:r>
        <w:rPr>
          <w:lang w:val="de-DE"/>
        </w:rPr>
        <w:t>erhebt Gebühren für:</w:t>
      </w:r>
    </w:p>
    <w:p w14:paraId="13C57764" w14:textId="77777777" w:rsidR="00FF6498" w:rsidRDefault="00FF6498">
      <w:pPr>
        <w:pStyle w:val="Struktur1"/>
        <w:rPr>
          <w:lang w:val="de-DE"/>
        </w:rPr>
      </w:pPr>
      <w:r>
        <w:rPr>
          <w:lang w:val="de-DE"/>
        </w:rPr>
        <w:t>a.</w:t>
      </w:r>
      <w:r>
        <w:rPr>
          <w:lang w:val="de-DE"/>
        </w:rPr>
        <w:tab/>
        <w:t>Verfügungen;</w:t>
      </w:r>
    </w:p>
    <w:p w14:paraId="198203E8" w14:textId="77777777" w:rsidR="00FF6498" w:rsidRDefault="00FF6498">
      <w:pPr>
        <w:pStyle w:val="Struktur1"/>
        <w:rPr>
          <w:lang w:val="de-DE"/>
        </w:rPr>
      </w:pPr>
      <w:r>
        <w:rPr>
          <w:lang w:val="de-DE"/>
        </w:rPr>
        <w:t>b.</w:t>
      </w:r>
      <w:r>
        <w:rPr>
          <w:lang w:val="de-DE"/>
        </w:rPr>
        <w:tab/>
        <w:t>(aufsichtsrechtliche Untersuchungen im Einzelfall)</w:t>
      </w:r>
    </w:p>
    <w:p w14:paraId="2BDCA72F" w14:textId="77777777" w:rsidR="00FF6498" w:rsidRDefault="00FF6498">
      <w:pPr>
        <w:pStyle w:val="Struktur1"/>
        <w:rPr>
          <w:lang w:val="de-DE"/>
        </w:rPr>
      </w:pPr>
      <w:r>
        <w:rPr>
          <w:lang w:val="de-DE"/>
        </w:rPr>
        <w:t>c.</w:t>
      </w:r>
      <w:r>
        <w:rPr>
          <w:lang w:val="de-DE"/>
        </w:rPr>
        <w:tab/>
        <w:t>Dienstleistungen.</w:t>
      </w:r>
    </w:p>
    <w:p w14:paraId="4B068FFD" w14:textId="77777777" w:rsidR="00FF6498" w:rsidRDefault="00FF6498">
      <w:pPr>
        <w:pStyle w:val="Struktur1"/>
        <w:rPr>
          <w:rFonts w:ascii="TimesNewRoman" w:hAnsi="TimesNewRoman" w:cs="TimesNewRoman"/>
          <w:szCs w:val="18"/>
          <w:lang w:eastAsia="de-CH"/>
        </w:rPr>
      </w:pPr>
      <w:r>
        <w:rPr>
          <w:lang w:val="de-DE"/>
        </w:rPr>
        <w:t>d.</w:t>
      </w:r>
      <w:r>
        <w:rPr>
          <w:lang w:val="de-DE"/>
        </w:rPr>
        <w:tab/>
        <w:t>… [</w:t>
      </w:r>
      <w:r>
        <w:rPr>
          <w:i/>
          <w:lang w:val="de-DE"/>
        </w:rPr>
        <w:t>evtl. genauere Bezeichnung von Aufgaben, Verfahren</w:t>
      </w:r>
      <w:r>
        <w:rPr>
          <w:lang w:val="de-DE"/>
        </w:rPr>
        <w:t>].</w:t>
      </w:r>
    </w:p>
    <w:p w14:paraId="55CEB58D" w14:textId="77777777" w:rsidR="00FF6498" w:rsidRDefault="00FF6498">
      <w:pPr>
        <w:pStyle w:val="Absatz"/>
        <w:rPr>
          <w:i/>
          <w:lang w:val="de-DE"/>
        </w:rPr>
      </w:pPr>
      <w:r>
        <w:rPr>
          <w:position w:val="4"/>
          <w:sz w:val="13"/>
        </w:rPr>
        <w:t>2</w:t>
      </w:r>
      <w:r>
        <w:t> </w:t>
      </w:r>
      <w:r>
        <w:rPr>
          <w:lang w:val="de-DE"/>
        </w:rPr>
        <w:t>Der Bundesrat regelt die Gebühren im Rahmen von Artikel 46</w:t>
      </w:r>
      <w:r>
        <w:rPr>
          <w:i/>
          <w:lang w:val="de-DE"/>
        </w:rPr>
        <w:t>a</w:t>
      </w:r>
      <w:r>
        <w:rPr>
          <w:lang w:val="de-DE"/>
        </w:rPr>
        <w:t xml:space="preserve"> des Regierungs- und Verwaltungsorganisationsgesetzes vom 21. März 1997</w:t>
      </w:r>
      <w:r>
        <w:rPr>
          <w:noProof/>
          <w:position w:val="4"/>
          <w:sz w:val="13"/>
          <w:lang w:val="de-DE"/>
        </w:rPr>
        <w:footnoteReference w:id="7"/>
      </w:r>
      <w:r>
        <w:rPr>
          <w:i/>
          <w:lang w:val="de-DE"/>
        </w:rPr>
        <w:t xml:space="preserve">. </w:t>
      </w:r>
    </w:p>
    <w:p w14:paraId="7617B77D" w14:textId="77777777" w:rsidR="00FF6498" w:rsidRDefault="00FF6498">
      <w:pPr>
        <w:pStyle w:val="Tab-Utit9pt-kurs"/>
      </w:pPr>
      <w:r>
        <w:t>Anwendbare LS: 26, 13.</w:t>
      </w:r>
    </w:p>
    <w:p w14:paraId="06E72B61" w14:textId="77777777" w:rsidR="00FF6498" w:rsidRDefault="00367D51">
      <w:pPr>
        <w:pStyle w:val="berschrift9"/>
      </w:pPr>
      <w:r w:rsidRPr="00367D51">
        <w:t>(</w:t>
      </w:r>
      <w:r w:rsidR="00FF6498">
        <w:rPr>
          <w:b/>
        </w:rPr>
        <w:t>Art. 13</w:t>
      </w:r>
      <w:r w:rsidR="00FF6498">
        <w:tab/>
        <w:t>Abgeltungen des Bundes)</w:t>
      </w:r>
    </w:p>
    <w:p w14:paraId="6D77CA2E" w14:textId="77777777" w:rsidR="00FF6498" w:rsidRDefault="00FF6498">
      <w:pPr>
        <w:pStyle w:val="Absatz"/>
        <w:rPr>
          <w:lang w:eastAsia="de-CH"/>
        </w:rPr>
      </w:pPr>
      <w:r>
        <w:rPr>
          <w:lang w:eastAsia="de-CH"/>
        </w:rPr>
        <w:t>Der Bund gewährt der Anstalt jährliche Beiträge zur Abgeltung der ihr vom Bundesrat übertragenen Aufgaben nach Artikel 3 Absatz 3.</w:t>
      </w:r>
    </w:p>
    <w:p w14:paraId="27942B6B" w14:textId="77777777" w:rsidR="00FF6498" w:rsidRDefault="00FF6498">
      <w:pPr>
        <w:pStyle w:val="Tab-Utit9pt-kurs"/>
      </w:pPr>
      <w:r>
        <w:t>Anwendbarer LS: 26.</w:t>
      </w:r>
      <w:r>
        <w:t> </w:t>
      </w:r>
    </w:p>
    <w:p w14:paraId="7A526024" w14:textId="77777777" w:rsidR="00FF6498" w:rsidRDefault="00FF6498">
      <w:pPr>
        <w:pStyle w:val="berschrift9"/>
      </w:pPr>
      <w:r>
        <w:rPr>
          <w:b/>
        </w:rPr>
        <w:t>Art. 14</w:t>
      </w:r>
      <w:r>
        <w:tab/>
        <w:t>Geschäftsbericht</w:t>
      </w:r>
    </w:p>
    <w:p w14:paraId="453F2EBA" w14:textId="77777777" w:rsidR="00FF6498" w:rsidRDefault="00FF6498">
      <w:pPr>
        <w:pStyle w:val="Absatz"/>
      </w:pPr>
      <w:r>
        <w:rPr>
          <w:position w:val="4"/>
          <w:sz w:val="13"/>
        </w:rPr>
        <w:t>1</w:t>
      </w:r>
      <w:r>
        <w:t> Der Geschäftsbericht enthält die Jahresrechnung und den Lagebericht.</w:t>
      </w:r>
    </w:p>
    <w:p w14:paraId="23F073E8" w14:textId="77777777" w:rsidR="00FF6498" w:rsidRDefault="00FF6498">
      <w:pPr>
        <w:pStyle w:val="Absatz"/>
      </w:pPr>
      <w:r>
        <w:rPr>
          <w:position w:val="4"/>
          <w:sz w:val="13"/>
        </w:rPr>
        <w:t>2</w:t>
      </w:r>
      <w:r>
        <w:t> Die Jahresrechnung setzt sich zusammen aus der Bilanz, der Erfolgsrechnung und dem Anhang.</w:t>
      </w:r>
    </w:p>
    <w:p w14:paraId="5A9B590E" w14:textId="77777777" w:rsidR="00FF6498" w:rsidRDefault="00FF6498">
      <w:pPr>
        <w:pStyle w:val="Absatz"/>
      </w:pPr>
      <w:r>
        <w:rPr>
          <w:position w:val="4"/>
          <w:sz w:val="13"/>
        </w:rPr>
        <w:t>3</w:t>
      </w:r>
      <w:r>
        <w:t> Der Lagebericht enthält insbesondere Angaben zum Risikomanagement, zur Personalentwicklung und zu den Interessenbindungen der Mitglieder des Verwaltungsrates.</w:t>
      </w:r>
    </w:p>
    <w:p w14:paraId="14B45CC2" w14:textId="77777777" w:rsidR="00FF6498" w:rsidRDefault="00FF6498">
      <w:pPr>
        <w:pStyle w:val="Tab-Utit9pt-kurs"/>
      </w:pPr>
      <w:r>
        <w:lastRenderedPageBreak/>
        <w:t>Anwendbare LS: 18 – 21.</w:t>
      </w:r>
    </w:p>
    <w:p w14:paraId="66573CD1" w14:textId="77777777" w:rsidR="00FF6498" w:rsidRDefault="00FF6498">
      <w:pPr>
        <w:pStyle w:val="berschrift9"/>
      </w:pPr>
      <w:r>
        <w:rPr>
          <w:b/>
        </w:rPr>
        <w:t>Art. 15</w:t>
      </w:r>
      <w:r>
        <w:tab/>
        <w:t>Rechnungslegung</w:t>
      </w:r>
    </w:p>
    <w:p w14:paraId="3BC4FC90" w14:textId="77777777" w:rsidR="00FF6498" w:rsidRDefault="00FF6498">
      <w:pPr>
        <w:pStyle w:val="Absatz"/>
      </w:pPr>
      <w:r>
        <w:rPr>
          <w:position w:val="4"/>
          <w:sz w:val="13"/>
        </w:rPr>
        <w:t>1</w:t>
      </w:r>
      <w:r>
        <w:t xml:space="preserve"> Die Rechnungslegung der Anstalt stellt die Vermögens-, die Finanz- und die Ertragslage den tatsächlichen Verhältnissen entsprechend dar. </w:t>
      </w:r>
    </w:p>
    <w:p w14:paraId="0F19E39A" w14:textId="77777777" w:rsidR="00FF6498" w:rsidRDefault="00FF6498">
      <w:pPr>
        <w:pStyle w:val="Absatz"/>
      </w:pPr>
      <w:r>
        <w:rPr>
          <w:position w:val="4"/>
          <w:sz w:val="13"/>
        </w:rPr>
        <w:t>2</w:t>
      </w:r>
      <w:r>
        <w:t xml:space="preserve"> Sie folgt den Grundsätzen der ordnungsgemässen Rechnungslegung, insbesondere der Wesentlichkeit, der Vollständigkeit, der Verständlichkeit, der Stetigkeit und der Bruttodarstellung. </w:t>
      </w:r>
    </w:p>
    <w:p w14:paraId="6F3D42C4" w14:textId="77777777" w:rsidR="00FF6498" w:rsidRDefault="00FF6498">
      <w:pPr>
        <w:pStyle w:val="Absatz"/>
      </w:pPr>
      <w:r>
        <w:rPr>
          <w:position w:val="4"/>
          <w:sz w:val="13"/>
        </w:rPr>
        <w:t>3</w:t>
      </w:r>
      <w:r>
        <w:t xml:space="preserve"> Sie richtet sich nach einem anerkannten Standard zur Rechnungslegung. </w:t>
      </w:r>
    </w:p>
    <w:p w14:paraId="1C373F68" w14:textId="77777777" w:rsidR="00FF6498" w:rsidRDefault="00FF6498">
      <w:pPr>
        <w:pStyle w:val="Absatz"/>
      </w:pPr>
      <w:r>
        <w:rPr>
          <w:position w:val="4"/>
          <w:sz w:val="13"/>
        </w:rPr>
        <w:t>4</w:t>
      </w:r>
      <w:r>
        <w:t xml:space="preserve"> Die aus den Rechnungslegungsgrundsätzen abgeleiteten Bilanzierungs- und </w:t>
      </w:r>
      <w:r>
        <w:rPr>
          <w:noProof/>
        </w:rPr>
        <w:t>Bewertungsregeln</w:t>
      </w:r>
      <w:r>
        <w:t xml:space="preserve"> sind im Anhang zur Bilanz offenzulegen.</w:t>
      </w:r>
    </w:p>
    <w:p w14:paraId="0E884955" w14:textId="77777777" w:rsidR="00FF6498" w:rsidRDefault="00FF6498">
      <w:pPr>
        <w:pStyle w:val="Absatz"/>
      </w:pPr>
      <w:r>
        <w:rPr>
          <w:position w:val="4"/>
          <w:sz w:val="13"/>
        </w:rPr>
        <w:t>5</w:t>
      </w:r>
      <w:r>
        <w:t> Das betriebliche Rechnungswesen ist so auszugestalten, dass Aufwände und Erträge nach den einzelnen über Gebühren [</w:t>
      </w:r>
      <w:r>
        <w:rPr>
          <w:i/>
        </w:rPr>
        <w:t>und Abgeltungen</w:t>
      </w:r>
      <w:r>
        <w:t xml:space="preserve">; </w:t>
      </w:r>
      <w:r>
        <w:rPr>
          <w:i/>
        </w:rPr>
        <w:t>evtl. noch weitere Arten von Einnahmen wie Aufsichtsabgaben</w:t>
      </w:r>
      <w:r>
        <w:t>] finanzierten Aufgabenbereichen ausgewiesen werden können.</w:t>
      </w:r>
      <w:r>
        <w:rPr>
          <w:position w:val="4"/>
          <w:szCs w:val="18"/>
          <w:vertAlign w:val="superscript"/>
        </w:rPr>
        <w:t> </w:t>
      </w:r>
    </w:p>
    <w:p w14:paraId="1D71FF79" w14:textId="77777777" w:rsidR="00FF6498" w:rsidRDefault="00FF6498">
      <w:pPr>
        <w:pStyle w:val="Absatz"/>
      </w:pPr>
      <w:r>
        <w:rPr>
          <w:position w:val="4"/>
          <w:sz w:val="13"/>
        </w:rPr>
        <w:t>6</w:t>
      </w:r>
      <w:r>
        <w:t> Der Bundesrat kann Vorschriften zur Rechnungslegung erlassen. Er kann der Anstalt namentlich Abweichungen von anerkannten Standards zur Rechnungslegung oder Ergänzungen vorschreiben.</w:t>
      </w:r>
    </w:p>
    <w:p w14:paraId="39628446" w14:textId="77777777" w:rsidR="00FF6498" w:rsidRDefault="00FF6498">
      <w:pPr>
        <w:pStyle w:val="Tab-Utit9pt-kurs"/>
      </w:pPr>
      <w:r>
        <w:t>Anwendbare LS: 23, 25.</w:t>
      </w:r>
    </w:p>
    <w:p w14:paraId="13793791" w14:textId="77777777" w:rsidR="00FF6498" w:rsidRDefault="00FF6498">
      <w:pPr>
        <w:pStyle w:val="berschrift9"/>
      </w:pPr>
      <w:r>
        <w:t>(</w:t>
      </w:r>
      <w:r>
        <w:rPr>
          <w:b/>
        </w:rPr>
        <w:t>Art. 16</w:t>
      </w:r>
      <w:r>
        <w:rPr>
          <w:b/>
          <w:i/>
        </w:rPr>
        <w:tab/>
      </w:r>
      <w:r>
        <w:t>Reserven)</w:t>
      </w:r>
    </w:p>
    <w:p w14:paraId="2C5569C1" w14:textId="77777777" w:rsidR="00FF6498" w:rsidRDefault="00FF6498">
      <w:pPr>
        <w:pStyle w:val="Absatz"/>
      </w:pPr>
      <w:r>
        <w:t>Der Bundesrat kann festlegen, dass die Anstalt zur Finanzierung künftiger Investi</w:t>
      </w:r>
      <w:r>
        <w:softHyphen/>
        <w:t>tionen und zur Deckung von Haftungsrisiken Reserven bildet.</w:t>
      </w:r>
    </w:p>
    <w:p w14:paraId="63C6CDCE" w14:textId="77777777" w:rsidR="00FF6498" w:rsidRDefault="00FF6498">
      <w:pPr>
        <w:pStyle w:val="Tab-Utit9pt-kurs"/>
      </w:pPr>
      <w:r>
        <w:t>Anwendbare LS: 22b, 27.</w:t>
      </w:r>
    </w:p>
    <w:p w14:paraId="5CD2369E" w14:textId="77777777" w:rsidR="00FF6498" w:rsidRDefault="00FF6498">
      <w:pPr>
        <w:pStyle w:val="berschrift9"/>
        <w:rPr>
          <w:szCs w:val="18"/>
        </w:rPr>
      </w:pPr>
      <w:r>
        <w:rPr>
          <w:b/>
        </w:rPr>
        <w:t>Art. 17</w:t>
      </w:r>
      <w:r>
        <w:rPr>
          <w:i/>
        </w:rPr>
        <w:tab/>
      </w:r>
      <w:r>
        <w:t>Tresorerie</w:t>
      </w:r>
    </w:p>
    <w:p w14:paraId="078642FD" w14:textId="77777777" w:rsidR="00FF6498" w:rsidRDefault="00FF6498">
      <w:pPr>
        <w:pStyle w:val="Absatz"/>
      </w:pPr>
      <w:r>
        <w:rPr>
          <w:position w:val="4"/>
          <w:sz w:val="13"/>
        </w:rPr>
        <w:t>1</w:t>
      </w:r>
      <w:r>
        <w:t> Die Eidgenössische Finanzverwaltung (EFV) verwaltet im Rahmen ihrer zentralen Tresorerie die liquiden Mittel der Anstalt.</w:t>
      </w:r>
    </w:p>
    <w:p w14:paraId="44C4937D" w14:textId="77777777" w:rsidR="00FF6498" w:rsidRDefault="00FF6498">
      <w:pPr>
        <w:pStyle w:val="Absatz"/>
      </w:pPr>
      <w:r>
        <w:rPr>
          <w:position w:val="4"/>
          <w:sz w:val="13"/>
        </w:rPr>
        <w:t>2</w:t>
      </w:r>
      <w:r>
        <w:t> </w:t>
      </w:r>
      <w:r>
        <w:rPr>
          <w:i/>
        </w:rPr>
        <w:t xml:space="preserve">Sie gewährt </w:t>
      </w:r>
      <w:r>
        <w:t>[</w:t>
      </w:r>
      <w:r>
        <w:rPr>
          <w:i/>
        </w:rPr>
        <w:t>kann</w:t>
      </w:r>
      <w:r>
        <w:t>]</w:t>
      </w:r>
      <w:r>
        <w:rPr>
          <w:i/>
        </w:rPr>
        <w:t xml:space="preserve"> </w:t>
      </w:r>
      <w:r>
        <w:t>der Anstalt zur Sicherstellung der Zahlungsbereitschaft im</w:t>
      </w:r>
      <w:r>
        <w:rPr>
          <w:i/>
        </w:rPr>
        <w:t xml:space="preserve"> </w:t>
      </w:r>
      <w:r>
        <w:t>Rahmen ihrer Aufgabenerfüllung Darlehen zu marktkonformen Bedingungen [</w:t>
      </w:r>
      <w:r>
        <w:rPr>
          <w:i/>
        </w:rPr>
        <w:t>gewähren</w:t>
      </w:r>
      <w:r>
        <w:t>]</w:t>
      </w:r>
      <w:r>
        <w:rPr>
          <w:i/>
        </w:rPr>
        <w:t>.</w:t>
      </w:r>
    </w:p>
    <w:p w14:paraId="445B095D" w14:textId="77777777" w:rsidR="00FF6498" w:rsidRDefault="00FF6498">
      <w:pPr>
        <w:pStyle w:val="Absatz"/>
      </w:pPr>
      <w:r>
        <w:rPr>
          <w:position w:val="4"/>
          <w:sz w:val="13"/>
        </w:rPr>
        <w:t>3</w:t>
      </w:r>
      <w:r>
        <w:t> Die EFV und die Anstalt vereinbaren die Einzelheiten in einem öffentlich-rechtlichen Vertrag.</w:t>
      </w:r>
    </w:p>
    <w:p w14:paraId="7382FE49" w14:textId="77777777" w:rsidR="00FF6498" w:rsidRDefault="00FF6498">
      <w:pPr>
        <w:pStyle w:val="Tab-Utit9pt-kurs"/>
      </w:pPr>
      <w:r>
        <w:lastRenderedPageBreak/>
        <w:t xml:space="preserve">Anwendbare LS: 12, 24. </w:t>
      </w:r>
    </w:p>
    <w:p w14:paraId="03623DFE" w14:textId="77777777" w:rsidR="00FF6498" w:rsidRDefault="00FF6498">
      <w:pPr>
        <w:pStyle w:val="berschrift9"/>
      </w:pPr>
      <w:r>
        <w:rPr>
          <w:b/>
        </w:rPr>
        <w:t>Art. 18</w:t>
      </w:r>
      <w:r>
        <w:tab/>
        <w:t>Verantwortlichkeit</w:t>
      </w:r>
    </w:p>
    <w:p w14:paraId="6AF0FC55" w14:textId="77777777" w:rsidR="00FF6498" w:rsidRDefault="00FF6498">
      <w:pPr>
        <w:pStyle w:val="Absatz"/>
      </w:pPr>
      <w:r>
        <w:rPr>
          <w:position w:val="4"/>
          <w:sz w:val="13"/>
        </w:rPr>
        <w:t>1</w:t>
      </w:r>
      <w:r>
        <w:t> Die Verantwortlichkeit der Anstalt, ihrer Organe, ihres Personals [</w:t>
      </w:r>
      <w:r>
        <w:rPr>
          <w:i/>
        </w:rPr>
        <w:t>und der von ihr Beauftragten</w:t>
      </w:r>
      <w:r>
        <w:t>] richtet sich unter Vorbehalt von Absatz 2 nach dem Verantwortlichkeitsgesetz vom 14. März 1958</w:t>
      </w:r>
      <w:r>
        <w:rPr>
          <w:rStyle w:val="Funotenzeichen"/>
        </w:rPr>
        <w:footnoteReference w:id="8"/>
      </w:r>
      <w:r>
        <w:t>.</w:t>
      </w:r>
    </w:p>
    <w:p w14:paraId="3A0D3886" w14:textId="77777777" w:rsidR="00FF6498" w:rsidRDefault="00FF6498">
      <w:pPr>
        <w:pStyle w:val="Absatz"/>
      </w:pPr>
      <w:r>
        <w:rPr>
          <w:position w:val="4"/>
          <w:sz w:val="13"/>
        </w:rPr>
        <w:t>2</w:t>
      </w:r>
      <w:r>
        <w:t> Die Anstalt und die von ihr Beauftragten haften nur, wenn:</w:t>
      </w:r>
    </w:p>
    <w:p w14:paraId="283E3909" w14:textId="77777777" w:rsidR="00FF6498" w:rsidRDefault="00FF6498">
      <w:pPr>
        <w:pStyle w:val="Struktur1"/>
      </w:pPr>
      <w:r>
        <w:rPr>
          <w:lang w:val="de-DE"/>
        </w:rPr>
        <w:t>a.</w:t>
      </w:r>
      <w:r>
        <w:rPr>
          <w:lang w:val="de-DE"/>
        </w:rPr>
        <w:tab/>
        <w:t>sie wesentliche Amtspflichten verletzt haben; und</w:t>
      </w:r>
      <w:r>
        <w:t xml:space="preserve"> </w:t>
      </w:r>
    </w:p>
    <w:p w14:paraId="761EC544" w14:textId="77777777" w:rsidR="00FF6498" w:rsidRDefault="00FF6498">
      <w:pPr>
        <w:pStyle w:val="Struktur1"/>
      </w:pPr>
      <w:r>
        <w:rPr>
          <w:lang w:val="de-DE"/>
        </w:rPr>
        <w:t>b.</w:t>
      </w:r>
      <w:r>
        <w:rPr>
          <w:lang w:val="de-DE"/>
        </w:rPr>
        <w:tab/>
        <w:t>Schäden nicht auf Pflichtverletzungen einer oder eines Beaufsichtigten zu</w:t>
      </w:r>
      <w:r>
        <w:t>rückzuführen sind.</w:t>
      </w:r>
    </w:p>
    <w:p w14:paraId="1582A7FC" w14:textId="77777777" w:rsidR="00FF6498" w:rsidRDefault="00FF6498">
      <w:pPr>
        <w:pStyle w:val="Tab-Utit9pt-kurs"/>
      </w:pPr>
      <w:r>
        <w:t>Anwendbare LS: 11, 12.</w:t>
      </w:r>
    </w:p>
    <w:p w14:paraId="50731FC6" w14:textId="77777777" w:rsidR="00FF6498" w:rsidRDefault="00FF6498">
      <w:pPr>
        <w:pStyle w:val="berschrift9"/>
      </w:pPr>
      <w:r>
        <w:rPr>
          <w:b/>
        </w:rPr>
        <w:t>Art. 19</w:t>
      </w:r>
      <w:r>
        <w:tab/>
        <w:t>Steuern</w:t>
      </w:r>
    </w:p>
    <w:p w14:paraId="6B96D5BB" w14:textId="77777777" w:rsidR="00FF6498" w:rsidRDefault="00FF6498">
      <w:pPr>
        <w:pStyle w:val="Absatz"/>
      </w:pPr>
      <w:r>
        <w:rPr>
          <w:position w:val="4"/>
          <w:sz w:val="13"/>
        </w:rPr>
        <w:t>1</w:t>
      </w:r>
      <w:r>
        <w:t xml:space="preserve"> Die Anstalt ist im Rahmen ihrer Leistungen von jeder Besteuerung durch Bund, Kantone und Gemeinden befreit. </w:t>
      </w:r>
    </w:p>
    <w:p w14:paraId="149248DE" w14:textId="77777777" w:rsidR="00FF6498" w:rsidRDefault="00FF6498">
      <w:pPr>
        <w:pStyle w:val="Absatz"/>
      </w:pPr>
      <w:r>
        <w:rPr>
          <w:position w:val="4"/>
          <w:sz w:val="13"/>
        </w:rPr>
        <w:t>2</w:t>
      </w:r>
      <w:r>
        <w:t> Vorbehalten bleibt das Bundesrecht über:</w:t>
      </w:r>
    </w:p>
    <w:p w14:paraId="4B022FB5" w14:textId="77777777" w:rsidR="00FF6498" w:rsidRDefault="00FF6498">
      <w:pPr>
        <w:pStyle w:val="Struktur1"/>
      </w:pPr>
      <w:r>
        <w:t>a.</w:t>
      </w:r>
      <w:r>
        <w:tab/>
        <w:t>die Mehrwertsteuer;</w:t>
      </w:r>
    </w:p>
    <w:p w14:paraId="2DED2266" w14:textId="77777777" w:rsidR="00FF6498" w:rsidRDefault="00FF6498">
      <w:pPr>
        <w:pStyle w:val="Struktur1"/>
      </w:pPr>
      <w:r>
        <w:rPr>
          <w:szCs w:val="18"/>
        </w:rPr>
        <w:t>b.</w:t>
      </w:r>
      <w:r>
        <w:rPr>
          <w:szCs w:val="18"/>
        </w:rPr>
        <w:tab/>
        <w:t>die Verrechnungssteuer</w:t>
      </w:r>
      <w:r>
        <w:t>;</w:t>
      </w:r>
    </w:p>
    <w:p w14:paraId="7D4D6F41" w14:textId="77777777" w:rsidR="00FF6498" w:rsidRDefault="00FF6498">
      <w:pPr>
        <w:pStyle w:val="Struktur1"/>
      </w:pPr>
      <w:r>
        <w:t>(c.</w:t>
      </w:r>
      <w:r>
        <w:tab/>
        <w:t>die Stempelabgaben.)</w:t>
      </w:r>
    </w:p>
    <w:p w14:paraId="1EB20667" w14:textId="77777777" w:rsidR="00FF6498" w:rsidRDefault="00FF6498">
      <w:pPr>
        <w:pStyle w:val="Tab-Utit9pt-kurs"/>
      </w:pPr>
      <w:r>
        <w:t>Anwendbarer LS: 28.</w:t>
      </w:r>
    </w:p>
    <w:p w14:paraId="2EAC6593" w14:textId="77777777" w:rsidR="00FF6498" w:rsidRDefault="00FF6498">
      <w:pPr>
        <w:pStyle w:val="berschrift9"/>
      </w:pPr>
      <w:r>
        <w:rPr>
          <w:b/>
        </w:rPr>
        <w:t>Art. 20</w:t>
      </w:r>
      <w:r>
        <w:tab/>
        <w:t>Liegenschaften</w:t>
      </w:r>
    </w:p>
    <w:p w14:paraId="26C18F2C" w14:textId="77777777" w:rsidR="00FF6498" w:rsidRDefault="00FF6498">
      <w:pPr>
        <w:pStyle w:val="Absatz"/>
      </w:pPr>
      <w:r>
        <w:rPr>
          <w:position w:val="4"/>
          <w:sz w:val="13"/>
        </w:rPr>
        <w:t>1</w:t>
      </w:r>
      <w:r>
        <w:t xml:space="preserve"> Der Bund überlässt der Anstalt die </w:t>
      </w:r>
      <w:r>
        <w:rPr>
          <w:iCs/>
        </w:rPr>
        <w:t>[</w:t>
      </w:r>
      <w:r>
        <w:rPr>
          <w:i/>
          <w:iCs/>
        </w:rPr>
        <w:t>notwendigen / im Zeitpunkt des Inkrafttretens dieses Gesetzes genutzten</w:t>
      </w:r>
      <w:r>
        <w:rPr>
          <w:iCs/>
        </w:rPr>
        <w:t>]</w:t>
      </w:r>
      <w:r>
        <w:rPr>
          <w:i/>
          <w:iCs/>
        </w:rPr>
        <w:t xml:space="preserve"> </w:t>
      </w:r>
      <w:r>
        <w:t xml:space="preserve">Liegenschaften </w:t>
      </w:r>
      <w:r>
        <w:rPr>
          <w:iCs/>
        </w:rPr>
        <w:t>[</w:t>
      </w:r>
      <w:r>
        <w:rPr>
          <w:i/>
          <w:iCs/>
        </w:rPr>
        <w:t>zur Nutzniessung / zur Miete</w:t>
      </w:r>
      <w:r>
        <w:rPr>
          <w:iCs/>
        </w:rPr>
        <w:t>]</w:t>
      </w:r>
      <w:r>
        <w:t xml:space="preserve">. </w:t>
      </w:r>
      <w:r>
        <w:rPr>
          <w:lang w:eastAsia="de-CH"/>
        </w:rPr>
        <w:t xml:space="preserve">Die Liegenschaften </w:t>
      </w:r>
      <w:r>
        <w:rPr>
          <w:rFonts w:ascii="TimesNewRoman" w:hAnsi="TimesNewRoman" w:cs="TimesNewRoman"/>
          <w:szCs w:val="18"/>
          <w:lang w:eastAsia="de-CH"/>
        </w:rPr>
        <w:t>verbleiben im Eigentum des Bundes.</w:t>
      </w:r>
    </w:p>
    <w:p w14:paraId="6A9E4B7F" w14:textId="77777777" w:rsidR="00FF6498" w:rsidRDefault="00FF6498">
      <w:pPr>
        <w:pStyle w:val="Absatz"/>
        <w:rPr>
          <w:rFonts w:ascii="TimesNewRoman" w:hAnsi="TimesNewRoman" w:cs="TimesNewRoman"/>
          <w:szCs w:val="18"/>
          <w:lang w:eastAsia="de-CH"/>
        </w:rPr>
      </w:pPr>
      <w:r>
        <w:rPr>
          <w:position w:val="4"/>
          <w:sz w:val="13"/>
        </w:rPr>
        <w:t>2</w:t>
      </w:r>
      <w:r>
        <w:t> </w:t>
      </w:r>
      <w:r>
        <w:rPr>
          <w:rFonts w:ascii="TimesNewRoman" w:hAnsi="TimesNewRoman" w:cs="TimesNewRoman"/>
          <w:szCs w:val="18"/>
          <w:lang w:eastAsia="de-CH"/>
        </w:rPr>
        <w:t>Der Bund sorgt für den Unterhalt.</w:t>
      </w:r>
    </w:p>
    <w:p w14:paraId="55C33009" w14:textId="77777777" w:rsidR="00FF6498" w:rsidRDefault="00FF6498">
      <w:pPr>
        <w:pStyle w:val="Absatz"/>
        <w:rPr>
          <w:lang w:eastAsia="de-CH"/>
        </w:rPr>
      </w:pPr>
      <w:r>
        <w:rPr>
          <w:position w:val="4"/>
          <w:sz w:val="13"/>
        </w:rPr>
        <w:t>3</w:t>
      </w:r>
      <w:r>
        <w:t> </w:t>
      </w:r>
      <w:r>
        <w:rPr>
          <w:lang w:eastAsia="de-CH"/>
        </w:rPr>
        <w:t xml:space="preserve">Der Bund </w:t>
      </w:r>
      <w:r>
        <w:t>stellt</w:t>
      </w:r>
      <w:r>
        <w:rPr>
          <w:lang w:eastAsia="de-CH"/>
        </w:rPr>
        <w:t xml:space="preserve"> der Anstalt für die [</w:t>
      </w:r>
      <w:r>
        <w:rPr>
          <w:i/>
          <w:lang w:eastAsia="de-CH"/>
        </w:rPr>
        <w:t>Nutzniessung / Miete</w:t>
      </w:r>
      <w:r>
        <w:rPr>
          <w:lang w:eastAsia="de-CH"/>
        </w:rPr>
        <w:t>] der Liegenschaft einen angemessenen Betrag in Rechnung.</w:t>
      </w:r>
    </w:p>
    <w:p w14:paraId="3C16AE80" w14:textId="77777777" w:rsidR="00FF6498" w:rsidRDefault="00FF6498">
      <w:pPr>
        <w:pStyle w:val="Absatz"/>
        <w:rPr>
          <w:rFonts w:ascii="TimesNewRoman" w:hAnsi="TimesNewRoman" w:cs="TimesNewRoman"/>
          <w:szCs w:val="18"/>
          <w:lang w:eastAsia="de-CH"/>
        </w:rPr>
      </w:pPr>
      <w:r>
        <w:rPr>
          <w:position w:val="4"/>
          <w:sz w:val="13"/>
        </w:rPr>
        <w:t>4</w:t>
      </w:r>
      <w:r>
        <w:t> </w:t>
      </w:r>
      <w:r>
        <w:rPr>
          <w:lang w:eastAsia="de-CH"/>
        </w:rPr>
        <w:t>Die Begründung der [</w:t>
      </w:r>
      <w:r>
        <w:rPr>
          <w:i/>
          <w:lang w:eastAsia="de-CH"/>
        </w:rPr>
        <w:t>Nutzniessung / Miete</w:t>
      </w:r>
      <w:r>
        <w:rPr>
          <w:lang w:eastAsia="de-CH"/>
        </w:rPr>
        <w:t xml:space="preserve">] und die Einzelheiten werden in einem öffentlich-rechtlichen Vertrag zwischen dem Bund und der Anstalt </w:t>
      </w:r>
      <w:r>
        <w:rPr>
          <w:rFonts w:ascii="TimesNewRoman" w:hAnsi="TimesNewRoman" w:cs="TimesNewRoman"/>
          <w:szCs w:val="18"/>
          <w:lang w:eastAsia="de-CH"/>
        </w:rPr>
        <w:t>vereinbart.</w:t>
      </w:r>
    </w:p>
    <w:p w14:paraId="4D312730" w14:textId="77777777" w:rsidR="00FF6498" w:rsidRDefault="00FF6498">
      <w:pPr>
        <w:pStyle w:val="Tab-Utit9pt-kurs"/>
      </w:pPr>
      <w:r>
        <w:t>Anwendbare LS: –</w:t>
      </w:r>
    </w:p>
    <w:p w14:paraId="71B9293C" w14:textId="77777777" w:rsidR="00FF6498" w:rsidRDefault="00FF6498">
      <w:pPr>
        <w:pStyle w:val="Abstand18pt"/>
      </w:pPr>
    </w:p>
    <w:p w14:paraId="676FE9F7" w14:textId="77777777" w:rsidR="00FF6498" w:rsidRDefault="00FF6498">
      <w:pPr>
        <w:pStyle w:val="berschrift1"/>
        <w:rPr>
          <w:lang w:val="de-DE"/>
        </w:rPr>
      </w:pPr>
      <w:r>
        <w:rPr>
          <w:lang w:val="de-DE"/>
        </w:rPr>
        <w:lastRenderedPageBreak/>
        <w:t>6. Abschnitt: Fachliche Unabhängigkeit und Aufsicht</w:t>
      </w:r>
    </w:p>
    <w:p w14:paraId="4B6F9CA5" w14:textId="77777777" w:rsidR="00FF6498" w:rsidRDefault="00FF6498">
      <w:pPr>
        <w:pStyle w:val="berschrift9"/>
      </w:pPr>
      <w:r>
        <w:rPr>
          <w:b/>
        </w:rPr>
        <w:t>Art. 21</w:t>
      </w:r>
      <w:r>
        <w:tab/>
        <w:t>Fachliche Unabhängigkeit</w:t>
      </w:r>
    </w:p>
    <w:p w14:paraId="13D93FB5" w14:textId="77777777" w:rsidR="00FF6498" w:rsidRDefault="00FF6498">
      <w:pPr>
        <w:pStyle w:val="Absatz"/>
      </w:pPr>
      <w:r>
        <w:rPr>
          <w:position w:val="4"/>
          <w:sz w:val="13"/>
        </w:rPr>
        <w:t>1</w:t>
      </w:r>
      <w:r>
        <w:t> Die Anstalt erfüllt ihre Aufgaben fachlich unabhängig.</w:t>
      </w:r>
    </w:p>
    <w:p w14:paraId="106DCD76" w14:textId="77777777" w:rsidR="00FF6498" w:rsidRDefault="00FF6498">
      <w:pPr>
        <w:pStyle w:val="Absatz"/>
      </w:pPr>
      <w:r>
        <w:rPr>
          <w:position w:val="4"/>
          <w:sz w:val="13"/>
        </w:rPr>
        <w:t>2</w:t>
      </w:r>
      <w:r>
        <w:t> Sie erörtert mit dem Bundesrat [</w:t>
      </w:r>
      <w:r>
        <w:rPr>
          <w:i/>
        </w:rPr>
        <w:t>regelmässig / mindestens einmal jährlich</w:t>
      </w:r>
      <w:r>
        <w:t>] ihre strategischen Ziele, die Erfüllung ihrer Aufgaben (sowie aktuelle Fragen der [</w:t>
      </w:r>
      <w:r>
        <w:rPr>
          <w:i/>
        </w:rPr>
        <w:t>Bezeichnung der Wirtschafts- und Politikbereiche, in denen die Anstalt tätig ist</w:t>
      </w:r>
      <w:r>
        <w:t>]).</w:t>
      </w:r>
    </w:p>
    <w:p w14:paraId="5F6FDF03" w14:textId="77777777" w:rsidR="00FF6498" w:rsidRDefault="00FF6498">
      <w:pPr>
        <w:pStyle w:val="Tab-Utit9pt-kurs"/>
      </w:pPr>
      <w:r>
        <w:t>Anwendbare LS: –</w:t>
      </w:r>
    </w:p>
    <w:p w14:paraId="61CB6A4D" w14:textId="77777777" w:rsidR="00FF6498" w:rsidRDefault="00FF6498">
      <w:pPr>
        <w:pStyle w:val="berschrift9"/>
      </w:pPr>
      <w:r>
        <w:rPr>
          <w:b/>
        </w:rPr>
        <w:t>Art. 22</w:t>
      </w:r>
      <w:r>
        <w:tab/>
        <w:t>Aufsicht über die Anstalt</w:t>
      </w:r>
    </w:p>
    <w:p w14:paraId="53BA019C" w14:textId="77777777" w:rsidR="00FF6498" w:rsidRDefault="00FF6498">
      <w:pPr>
        <w:pStyle w:val="Absatz"/>
      </w:pPr>
      <w:r>
        <w:rPr>
          <w:position w:val="4"/>
          <w:sz w:val="13"/>
        </w:rPr>
        <w:t>1</w:t>
      </w:r>
      <w:r>
        <w:t> Die Anstalt untersteht der administrativen Aufsicht des Bundesrates. [</w:t>
      </w:r>
      <w:r w:rsidRPr="00C7025D">
        <w:rPr>
          <w:i/>
        </w:rPr>
        <w:t>Gleichbedeutende Variante:</w:t>
      </w:r>
      <w:r>
        <w:t xml:space="preserve"> Der Bundesrat beaufsichtigt die Anstalt unter Wahrung ihrer fachlichen Unabhängigkeit.]</w:t>
      </w:r>
    </w:p>
    <w:p w14:paraId="21DC9E42" w14:textId="77777777" w:rsidR="00FF6498" w:rsidRDefault="00FF6498">
      <w:pPr>
        <w:pStyle w:val="Absatz"/>
      </w:pPr>
      <w:r>
        <w:rPr>
          <w:position w:val="4"/>
          <w:sz w:val="13"/>
        </w:rPr>
        <w:t>2</w:t>
      </w:r>
      <w:r>
        <w:t> Zur Aufsicht des Bundesrates gehören insbesondere folgende Befugnisse:</w:t>
      </w:r>
    </w:p>
    <w:p w14:paraId="27B002A0" w14:textId="77777777" w:rsidR="00FF6498" w:rsidRDefault="00FF6498">
      <w:pPr>
        <w:pStyle w:val="Struktur1"/>
      </w:pPr>
      <w:r>
        <w:t>a.</w:t>
      </w:r>
      <w:r>
        <w:tab/>
        <w:t>die Wahl und die Abberufung der Mitglieder des Verwaltungsrates und von dessen Präsidentin oder Präsidenten;</w:t>
      </w:r>
    </w:p>
    <w:p w14:paraId="266173E4" w14:textId="77777777" w:rsidR="00FF6498" w:rsidRDefault="00FF6498">
      <w:pPr>
        <w:pStyle w:val="Struktur1"/>
      </w:pPr>
      <w:r>
        <w:t>b.</w:t>
      </w:r>
      <w:r>
        <w:tab/>
        <w:t xml:space="preserve">die Wahl und die Abberufung der Revisionsstelle; </w:t>
      </w:r>
    </w:p>
    <w:p w14:paraId="03A7BB69" w14:textId="77777777" w:rsidR="00FF6498" w:rsidRDefault="00FF6498">
      <w:pPr>
        <w:pStyle w:val="Struktur1"/>
      </w:pPr>
      <w:r>
        <w:t>c.</w:t>
      </w:r>
      <w:r>
        <w:tab/>
        <w:t>die Genehmigung:</w:t>
      </w:r>
    </w:p>
    <w:p w14:paraId="54CD6CDB" w14:textId="77777777" w:rsidR="00FF6498" w:rsidRDefault="00FF6498">
      <w:pPr>
        <w:pStyle w:val="Struktur2"/>
      </w:pPr>
      <w:r>
        <w:t>1.</w:t>
      </w:r>
      <w:r>
        <w:tab/>
        <w:t>der strategischen Ziele der Anstalt,</w:t>
      </w:r>
    </w:p>
    <w:p w14:paraId="67D5F2DC" w14:textId="77777777" w:rsidR="00FF6498" w:rsidRDefault="00FF6498">
      <w:pPr>
        <w:pStyle w:val="Struktur2"/>
      </w:pPr>
      <w:r>
        <w:t>2.</w:t>
      </w:r>
      <w:r>
        <w:tab/>
        <w:t>der Begründung und der Beendigung des Arbeitsverhältnisses mit der Direktorin oder dem Direktor,</w:t>
      </w:r>
    </w:p>
    <w:p w14:paraId="15D2D1F1" w14:textId="77777777" w:rsidR="00FF6498" w:rsidRDefault="002C4C2E">
      <w:pPr>
        <w:pStyle w:val="Struktur2"/>
      </w:pPr>
      <w:r>
        <w:t>3.</w:t>
      </w:r>
      <w:r>
        <w:tab/>
      </w:r>
      <w:r w:rsidR="00FF6498">
        <w:t>Personalverordnung und des Anschlussvertrags mit PUBLICA,</w:t>
      </w:r>
    </w:p>
    <w:p w14:paraId="53CCD33B" w14:textId="77777777" w:rsidR="00FF6498" w:rsidRDefault="00FF6498">
      <w:pPr>
        <w:pStyle w:val="Struktur2"/>
      </w:pPr>
      <w:r>
        <w:t>4.</w:t>
      </w:r>
      <w:r>
        <w:tab/>
        <w:t>des Geschäftsberichts und des Beschlusses über die Verwendung eines Gewinns;</w:t>
      </w:r>
    </w:p>
    <w:p w14:paraId="73D05F9D" w14:textId="77777777" w:rsidR="00FF6498" w:rsidRDefault="00FF6498">
      <w:pPr>
        <w:pStyle w:val="Struktur1"/>
      </w:pPr>
      <w:r>
        <w:t>d.</w:t>
      </w:r>
      <w:r>
        <w:tab/>
        <w:t>die jährliche Überprüfung der Erreichung der strategischen Ziele;</w:t>
      </w:r>
    </w:p>
    <w:p w14:paraId="1BF0FA6E" w14:textId="77777777" w:rsidR="00FF6498" w:rsidRDefault="00FF6498">
      <w:pPr>
        <w:pStyle w:val="Struktur1"/>
      </w:pPr>
      <w:r>
        <w:t>e.</w:t>
      </w:r>
      <w:r>
        <w:tab/>
        <w:t>die Entlastung des Verwaltungsrates.</w:t>
      </w:r>
    </w:p>
    <w:p w14:paraId="06C41320" w14:textId="77777777" w:rsidR="00FF6498" w:rsidRDefault="00FF6498">
      <w:pPr>
        <w:pStyle w:val="Absatz"/>
        <w:rPr>
          <w:rFonts w:ascii="TimesNewRoman" w:hAnsi="TimesNewRoman" w:cs="TimesNewRoman"/>
          <w:lang w:eastAsia="de-CH"/>
        </w:rPr>
      </w:pPr>
      <w:r>
        <w:rPr>
          <w:position w:val="4"/>
          <w:sz w:val="13"/>
        </w:rPr>
        <w:t>3</w:t>
      </w:r>
      <w:r>
        <w:t> Der Bundesrat kann zur Wahrnehmung seiner Aufsicht Einsicht nehmen in sämt</w:t>
      </w:r>
      <w:r>
        <w:softHyphen/>
        <w:t xml:space="preserve">liche Geschäftsunterlagen der Anstalt und sich zu diesem Zweck über deren </w:t>
      </w:r>
      <w:r>
        <w:rPr>
          <w:noProof/>
        </w:rPr>
        <w:t>Geschäftstätigkeit</w:t>
      </w:r>
      <w:r>
        <w:t xml:space="preserve"> jederzeit informieren lassen.</w:t>
      </w:r>
      <w:r>
        <w:rPr>
          <w:rFonts w:ascii="TimesNewRoman" w:hAnsi="TimesNewRoman" w:cs="TimesNewRoman"/>
          <w:lang w:eastAsia="de-CH"/>
        </w:rPr>
        <w:t xml:space="preserve"> </w:t>
      </w:r>
    </w:p>
    <w:p w14:paraId="2B1E58D7" w14:textId="77777777" w:rsidR="00FF6498" w:rsidRDefault="00FF6498">
      <w:pPr>
        <w:pStyle w:val="Tab-Utit9pt-kurs"/>
      </w:pPr>
      <w:r>
        <w:t>Anwendbare LS: 18, 22a, 22b.</w:t>
      </w:r>
    </w:p>
    <w:p w14:paraId="4642FC02" w14:textId="77777777" w:rsidR="00FF6498" w:rsidRDefault="00FF6498">
      <w:pPr>
        <w:pStyle w:val="Abstand18pt"/>
      </w:pPr>
    </w:p>
    <w:p w14:paraId="12CAB2A5" w14:textId="77777777" w:rsidR="00FF6498" w:rsidRDefault="00FF6498">
      <w:pPr>
        <w:pStyle w:val="berschrift1"/>
        <w:rPr>
          <w:lang w:val="de-DE"/>
        </w:rPr>
      </w:pPr>
      <w:r>
        <w:rPr>
          <w:lang w:val="de-DE"/>
        </w:rPr>
        <w:t>7. Abschnitt: Schlussbestimmungen</w:t>
      </w:r>
    </w:p>
    <w:p w14:paraId="05341639" w14:textId="77777777" w:rsidR="00FF6498" w:rsidRDefault="00FF6498">
      <w:pPr>
        <w:pStyle w:val="berschrift9"/>
        <w:rPr>
          <w:szCs w:val="18"/>
        </w:rPr>
      </w:pPr>
      <w:r>
        <w:rPr>
          <w:b/>
        </w:rPr>
        <w:t>Art. 23</w:t>
      </w:r>
      <w:r>
        <w:tab/>
        <w:t>Errichtung der Anstalt</w:t>
      </w:r>
    </w:p>
    <w:p w14:paraId="3A45379D" w14:textId="77777777" w:rsidR="00FF6498" w:rsidRDefault="00FF6498">
      <w:pPr>
        <w:pStyle w:val="Absatz"/>
      </w:pPr>
      <w:r>
        <w:rPr>
          <w:position w:val="4"/>
          <w:sz w:val="13"/>
        </w:rPr>
        <w:t>1</w:t>
      </w:r>
      <w:r>
        <w:t> Das …. [</w:t>
      </w:r>
      <w:r>
        <w:rPr>
          <w:i/>
        </w:rPr>
        <w:t>alte Verwaltungseinheit</w:t>
      </w:r>
      <w:r>
        <w:t>] wird umgewandelt in [</w:t>
      </w:r>
      <w:r>
        <w:rPr>
          <w:i/>
        </w:rPr>
        <w:t>die Anstalt</w:t>
      </w:r>
      <w:r>
        <w:t>]. Die Anstalt tritt in die bisher geltenden Rechtsverhältnisse ein und regelt diese neu, wo dies erforderlich ist.</w:t>
      </w:r>
    </w:p>
    <w:p w14:paraId="0C7350A3" w14:textId="77777777" w:rsidR="00FF6498" w:rsidRDefault="00FF6498">
      <w:pPr>
        <w:pStyle w:val="Absatz"/>
      </w:pPr>
      <w:r>
        <w:rPr>
          <w:position w:val="4"/>
          <w:sz w:val="13"/>
        </w:rPr>
        <w:lastRenderedPageBreak/>
        <w:t>2</w:t>
      </w:r>
      <w:r>
        <w:t> Der Bundesrat bestimmt den Zeitpunkt, in dem die Anstalt eigene Rechtspersönlichkeit erlangt.</w:t>
      </w:r>
    </w:p>
    <w:p w14:paraId="3EE94572" w14:textId="77777777" w:rsidR="00FF6498" w:rsidRDefault="00FF6498">
      <w:pPr>
        <w:pStyle w:val="Absatz"/>
      </w:pPr>
      <w:r>
        <w:rPr>
          <w:position w:val="4"/>
          <w:sz w:val="13"/>
        </w:rPr>
        <w:t>3</w:t>
      </w:r>
      <w:r>
        <w:t> Er bezeichnet die Rechte, Pflichten und Werte, die auf die Anstalt übergehen, und genehmigt das entsprechende Inventar. Er</w:t>
      </w:r>
      <w:r>
        <w:rPr>
          <w:i/>
        </w:rPr>
        <w:t xml:space="preserve"> </w:t>
      </w:r>
      <w:r>
        <w:t xml:space="preserve">legt den Eintritt der Rechtswirkungen fest und genehmigt die Eröffnungsbilanz. </w:t>
      </w:r>
    </w:p>
    <w:p w14:paraId="161A0427" w14:textId="77777777" w:rsidR="00FF6498" w:rsidRDefault="00FF6498">
      <w:pPr>
        <w:pStyle w:val="Absatz"/>
      </w:pPr>
      <w:r>
        <w:rPr>
          <w:position w:val="4"/>
          <w:sz w:val="13"/>
        </w:rPr>
        <w:t>4</w:t>
      </w:r>
      <w:r>
        <w:t xml:space="preserve"> Er trifft alle weiteren für den Übergang notwendigen Vorkehren, erlässt entsprechende Bestimmungen und fasst Beschlüsse. Namentlich kann er: </w:t>
      </w:r>
    </w:p>
    <w:p w14:paraId="7F1E088F" w14:textId="77777777" w:rsidR="00FF6498" w:rsidRDefault="00FF6498">
      <w:pPr>
        <w:pStyle w:val="Struktur1"/>
      </w:pPr>
      <w:r>
        <w:t>a.</w:t>
      </w:r>
      <w:r>
        <w:tab/>
        <w:t>Stellen, die bisher Aufgaben wahrgenommen haben, für die nach Inkrafttreten dieses Gesetzes die Anstalt zuständig ist, verpflichten, ihre Unterlagen und Daten, insbesondere Informatiksysteme, der Anstalt zur Verfügung zu stellen;</w:t>
      </w:r>
    </w:p>
    <w:p w14:paraId="3E3B3F39" w14:textId="77777777" w:rsidR="00FF6498" w:rsidRDefault="00FF6498">
      <w:pPr>
        <w:pStyle w:val="Struktur1"/>
      </w:pPr>
      <w:r>
        <w:t>b.</w:t>
      </w:r>
      <w:r>
        <w:tab/>
        <w:t>der Anstalt die im Bundesbudget für die [</w:t>
      </w:r>
      <w:r>
        <w:rPr>
          <w:i/>
        </w:rPr>
        <w:t>alte Verwaltungseinheit(en)</w:t>
      </w:r>
      <w:r>
        <w:t>] eingestellten Kredite und Dienstleistungen zur Verfügung stellen, sofern beim Inkrafttreten dieses Gesetzes die zur Erfüllung der Aufgaben der Anstalt notwendigen Mittel noch nicht verfügbar sind.</w:t>
      </w:r>
    </w:p>
    <w:p w14:paraId="01F54F7E" w14:textId="77777777" w:rsidR="00FF6498" w:rsidRDefault="00FF6498">
      <w:pPr>
        <w:pStyle w:val="Absatz"/>
      </w:pPr>
      <w:r>
        <w:rPr>
          <w:position w:val="4"/>
          <w:sz w:val="13"/>
        </w:rPr>
        <w:t>5</w:t>
      </w:r>
      <w:r>
        <w:t> Der Übergang der Rechte, Pflichten und Werte ist von jeglichen direkten und indirekten Steuern des Bundes, der Kantone und der Gemeinden befreit. Eintragungen in das Grundbuch, in das Handelsregister und in andere öffentliche Register im Zusammenhang mit der Errichtung der Anstalt erfolgen ebenfalls steuer- und gebührenfrei.</w:t>
      </w:r>
    </w:p>
    <w:p w14:paraId="3AF749D3" w14:textId="77777777" w:rsidR="00FF6498" w:rsidRDefault="00FF6498">
      <w:pPr>
        <w:pStyle w:val="Absatz"/>
      </w:pPr>
      <w:r>
        <w:rPr>
          <w:position w:val="4"/>
          <w:sz w:val="13"/>
        </w:rPr>
        <w:t>6</w:t>
      </w:r>
      <w:r>
        <w:t> Die EFV kann der Anstalt für den Aufbau Darlehen nach Artikel 17 Absatz 2 gewähren.</w:t>
      </w:r>
    </w:p>
    <w:p w14:paraId="3BD7EE35" w14:textId="77777777" w:rsidR="00FF6498" w:rsidRDefault="00FF6498">
      <w:pPr>
        <w:pStyle w:val="Absatz"/>
        <w:rPr>
          <w:i/>
        </w:rPr>
      </w:pPr>
      <w:r>
        <w:rPr>
          <w:position w:val="4"/>
          <w:sz w:val="13"/>
        </w:rPr>
        <w:t>7</w:t>
      </w:r>
      <w:r>
        <w:t> Auf die Errichtung der Anstalt sind die Bestimmungen des Fusionsgesetzes vom 3. Oktober 2003</w:t>
      </w:r>
      <w:r>
        <w:rPr>
          <w:rStyle w:val="Funotenzeichen"/>
        </w:rPr>
        <w:footnoteReference w:id="9"/>
      </w:r>
      <w:r>
        <w:t xml:space="preserve"> nicht anwendbar.</w:t>
      </w:r>
      <w:r>
        <w:rPr>
          <w:i/>
        </w:rPr>
        <w:t xml:space="preserve"> </w:t>
      </w:r>
    </w:p>
    <w:p w14:paraId="65DA4DD4" w14:textId="77777777" w:rsidR="00FF6498" w:rsidRDefault="00FF6498">
      <w:pPr>
        <w:pStyle w:val="Tab-Utit9pt-kurs"/>
      </w:pPr>
      <w:r>
        <w:t>Anwendbare LS: –</w:t>
      </w:r>
    </w:p>
    <w:p w14:paraId="02E8B169" w14:textId="77777777" w:rsidR="00FF6498" w:rsidRDefault="00FF6498">
      <w:pPr>
        <w:pStyle w:val="berschrift9"/>
        <w:rPr>
          <w:szCs w:val="18"/>
        </w:rPr>
      </w:pPr>
      <w:r>
        <w:rPr>
          <w:b/>
        </w:rPr>
        <w:t>Art. 24</w:t>
      </w:r>
      <w:r>
        <w:tab/>
        <w:t>Übergang der Arbeitsverhältnisse</w:t>
      </w:r>
    </w:p>
    <w:p w14:paraId="33EAB222" w14:textId="77777777" w:rsidR="00FF6498" w:rsidRDefault="00FF6498">
      <w:pPr>
        <w:pStyle w:val="Absatz"/>
        <w:rPr>
          <w:lang w:eastAsia="de-CH"/>
        </w:rPr>
      </w:pPr>
      <w:r>
        <w:rPr>
          <w:position w:val="4"/>
          <w:sz w:val="13"/>
        </w:rPr>
        <w:t>1</w:t>
      </w:r>
      <w:r>
        <w:t> </w:t>
      </w:r>
      <w:r>
        <w:rPr>
          <w:lang w:eastAsia="de-CH"/>
        </w:rPr>
        <w:t>Die Arbeitsverhältnisse des Personals der [</w:t>
      </w:r>
      <w:r>
        <w:rPr>
          <w:i/>
          <w:lang w:eastAsia="de-CH"/>
        </w:rPr>
        <w:t>alte Verwaltungseinheit</w:t>
      </w:r>
      <w:r>
        <w:rPr>
          <w:lang w:eastAsia="de-CH"/>
        </w:rPr>
        <w:t>]</w:t>
      </w:r>
      <w:r>
        <w:rPr>
          <w:i/>
          <w:lang w:eastAsia="de-CH"/>
        </w:rPr>
        <w:t xml:space="preserve"> </w:t>
      </w:r>
      <w:r>
        <w:rPr>
          <w:lang w:eastAsia="de-CH"/>
        </w:rPr>
        <w:t>gehen auf den vom Bundesrat festzulegenden Zeitpunkt auf die Anstalt über, sofern das Arbeitsverhältnis im Zeitpunkt des Übergangs noch nicht gekündigt ist. Die Arbeitsverhältnisse unterstehen mit dem Übergang dem Personalrecht der Anstalt. Vorbehalten bleibt die Ernennung der Geschäftsleitung (Art. 6 Bst. h und i).</w:t>
      </w:r>
    </w:p>
    <w:p w14:paraId="4DC0838A" w14:textId="77777777" w:rsidR="00FF6498" w:rsidRDefault="00FF6498">
      <w:pPr>
        <w:pStyle w:val="Absatz"/>
        <w:rPr>
          <w:rFonts w:cs="Arial"/>
          <w:color w:val="000000"/>
          <w:sz w:val="12"/>
          <w:szCs w:val="12"/>
          <w:lang w:val="de-DE"/>
        </w:rPr>
      </w:pPr>
      <w:r>
        <w:rPr>
          <w:position w:val="4"/>
          <w:sz w:val="13"/>
        </w:rPr>
        <w:t>2</w:t>
      </w:r>
      <w:r>
        <w:t> </w:t>
      </w:r>
      <w:r>
        <w:rPr>
          <w:lang w:val="de-DE" w:eastAsia="de-CH"/>
        </w:rPr>
        <w:t xml:space="preserve">Es besteht kein Anspruch auf Weiterführung der Funktion, des Arbeitsbereichs, des Arbeitsortes und der organisatorischen Eingliederung. Hingegen besteht während eines Jahres Anspruch auf den bisherigen Lohn, solange ein Arbeitsverhältnis besteht. </w:t>
      </w:r>
    </w:p>
    <w:p w14:paraId="6D833705" w14:textId="77777777" w:rsidR="00FF6498" w:rsidRDefault="00FF6498">
      <w:pPr>
        <w:pStyle w:val="Absatz"/>
        <w:rPr>
          <w:lang w:eastAsia="de-CH"/>
        </w:rPr>
      </w:pPr>
      <w:r>
        <w:rPr>
          <w:position w:val="4"/>
          <w:sz w:val="13"/>
        </w:rPr>
        <w:t>3</w:t>
      </w:r>
      <w:r>
        <w:t> </w:t>
      </w:r>
      <w:r>
        <w:rPr>
          <w:lang w:eastAsia="de-CH"/>
        </w:rPr>
        <w:t xml:space="preserve">Die Anstalt stellt dem übernommenen Personal spätestens innerhalb von </w:t>
      </w:r>
      <w:r w:rsidRPr="003F1D64">
        <w:rPr>
          <w:lang w:eastAsia="de-CH"/>
        </w:rPr>
        <w:t>[</w:t>
      </w:r>
      <w:r>
        <w:rPr>
          <w:i/>
          <w:lang w:eastAsia="de-CH"/>
        </w:rPr>
        <w:t>angemessene Frist, evtl. zwei Monate</w:t>
      </w:r>
      <w:r w:rsidRPr="003F1D64">
        <w:rPr>
          <w:lang w:eastAsia="de-CH"/>
        </w:rPr>
        <w:t>]</w:t>
      </w:r>
      <w:r>
        <w:rPr>
          <w:lang w:eastAsia="de-CH"/>
        </w:rPr>
        <w:t xml:space="preserve"> einen auf die neue Arbeitgeberin lautenden Vertrag aus, der den bisherigen Vertrag ersetzt. In diesem Vertrag darf keine Probezeit angesetzt werden.</w:t>
      </w:r>
    </w:p>
    <w:p w14:paraId="5DE2BE9D" w14:textId="77777777" w:rsidR="00FF6498" w:rsidRDefault="00FF6498">
      <w:pPr>
        <w:pStyle w:val="Absatz"/>
        <w:rPr>
          <w:lang w:eastAsia="de-CH"/>
        </w:rPr>
      </w:pPr>
      <w:r>
        <w:rPr>
          <w:position w:val="4"/>
          <w:sz w:val="13"/>
        </w:rPr>
        <w:lastRenderedPageBreak/>
        <w:t>4</w:t>
      </w:r>
      <w:r>
        <w:t> </w:t>
      </w:r>
      <w:r>
        <w:rPr>
          <w:lang w:eastAsia="de-CH"/>
        </w:rPr>
        <w:t>Beschwerden des Personals, die im Zeitpunkt des Übergangs der Arbeitsverhältnisse hängig sind, werden nach bisherigem Recht beurteilt.</w:t>
      </w:r>
    </w:p>
    <w:p w14:paraId="5EB77A5B" w14:textId="77777777" w:rsidR="00FF6498" w:rsidRDefault="00FF6498">
      <w:pPr>
        <w:pStyle w:val="Tab-Utit9pt-kurs"/>
      </w:pPr>
      <w:r>
        <w:t>Anwendbare LS: –</w:t>
      </w:r>
    </w:p>
    <w:p w14:paraId="3FDDCF6C" w14:textId="77777777" w:rsidR="00FF6498" w:rsidRDefault="00FF6498">
      <w:pPr>
        <w:pStyle w:val="berschrift9"/>
        <w:rPr>
          <w:szCs w:val="18"/>
        </w:rPr>
      </w:pPr>
      <w:r>
        <w:rPr>
          <w:b/>
        </w:rPr>
        <w:t>Art. 25</w:t>
      </w:r>
      <w:r>
        <w:tab/>
        <w:t>Zuständige Arbeitgeberin</w:t>
      </w:r>
    </w:p>
    <w:p w14:paraId="3B6B3E52" w14:textId="77777777" w:rsidR="00FF6498" w:rsidRDefault="00FF6498">
      <w:pPr>
        <w:pStyle w:val="Absatz"/>
        <w:rPr>
          <w:lang w:eastAsia="de-CH"/>
        </w:rPr>
      </w:pPr>
      <w:r>
        <w:rPr>
          <w:position w:val="4"/>
          <w:sz w:val="13"/>
        </w:rPr>
        <w:t>1</w:t>
      </w:r>
      <w:r>
        <w:t> </w:t>
      </w:r>
      <w:r>
        <w:rPr>
          <w:lang w:eastAsia="de-CH"/>
        </w:rPr>
        <w:t>Die Anstalt gilt als zuständige Arbeitgeberin für die Rentenbezügerinnen und Renten</w:t>
      </w:r>
      <w:r>
        <w:rPr>
          <w:lang w:eastAsia="de-CH"/>
        </w:rPr>
        <w:softHyphen/>
        <w:t>bezüger:</w:t>
      </w:r>
    </w:p>
    <w:p w14:paraId="1C42B2B2" w14:textId="77777777" w:rsidR="00FF6498" w:rsidRDefault="00FF6498">
      <w:pPr>
        <w:pStyle w:val="Struktur1"/>
        <w:rPr>
          <w:rFonts w:ascii="TimesNewRoman" w:hAnsi="TimesNewRoman" w:cs="TimesNewRoman"/>
          <w:szCs w:val="18"/>
          <w:lang w:eastAsia="de-CH"/>
        </w:rPr>
      </w:pPr>
      <w:r>
        <w:rPr>
          <w:rFonts w:ascii="TimesNewRoman" w:hAnsi="TimesNewRoman" w:cs="TimesNewRoman"/>
          <w:szCs w:val="18"/>
          <w:lang w:eastAsia="de-CH"/>
        </w:rPr>
        <w:t>a.</w:t>
      </w:r>
      <w:r>
        <w:rPr>
          <w:rFonts w:ascii="TimesNewRoman" w:hAnsi="TimesNewRoman" w:cs="TimesNewRoman"/>
          <w:szCs w:val="18"/>
          <w:lang w:eastAsia="de-CH"/>
        </w:rPr>
        <w:tab/>
        <w:t>die der [</w:t>
      </w:r>
      <w:r>
        <w:rPr>
          <w:rFonts w:ascii="TimesNewRoman" w:hAnsi="TimesNewRoman" w:cs="TimesNewRoman"/>
          <w:i/>
          <w:szCs w:val="18"/>
          <w:lang w:eastAsia="de-CH"/>
        </w:rPr>
        <w:t>alte Verwaltungseinheit</w:t>
      </w:r>
      <w:r>
        <w:rPr>
          <w:rFonts w:ascii="TimesNewRoman" w:hAnsi="TimesNewRoman" w:cs="TimesNewRoman"/>
          <w:szCs w:val="18"/>
          <w:lang w:eastAsia="de-CH"/>
        </w:rPr>
        <w:t>] zugeordnet sind; und</w:t>
      </w:r>
    </w:p>
    <w:p w14:paraId="45CE2783" w14:textId="77777777" w:rsidR="00FF6498" w:rsidRDefault="00FF6498">
      <w:pPr>
        <w:pStyle w:val="Struktur1"/>
        <w:rPr>
          <w:lang w:eastAsia="de-CH"/>
        </w:rPr>
      </w:pPr>
      <w:r>
        <w:rPr>
          <w:lang w:eastAsia="de-CH"/>
        </w:rPr>
        <w:t>b.</w:t>
      </w:r>
      <w:r>
        <w:rPr>
          <w:lang w:eastAsia="de-CH"/>
        </w:rPr>
        <w:tab/>
        <w:t>deren Alters-, Invaliden- oder Hinterlassenenrenten aus der beruflichen Vorsorge vor dem Inkrafttreten dieses Gesetzes bei PUBLICA zu laufen begonnen haben.</w:t>
      </w:r>
    </w:p>
    <w:p w14:paraId="10CEA60F" w14:textId="77777777" w:rsidR="00FF6498" w:rsidRDefault="00FF6498">
      <w:pPr>
        <w:pStyle w:val="Absatz"/>
        <w:rPr>
          <w:lang w:eastAsia="de-CH"/>
        </w:rPr>
      </w:pPr>
      <w:r>
        <w:rPr>
          <w:position w:val="4"/>
          <w:sz w:val="13"/>
        </w:rPr>
        <w:t>2</w:t>
      </w:r>
      <w:r>
        <w:t> </w:t>
      </w:r>
      <w:r>
        <w:rPr>
          <w:lang w:eastAsia="de-CH"/>
        </w:rPr>
        <w:t>Sie gilt ebenfalls als zuständige Arbeitgeberin, wenn eine Invalidenrente nach Inkrafttreten dieses Gesetzes zu laufen beginnt, die Arbeitsunfähigkeit, deren Ursache zur Invalidität geführt hat, aber vor dem Inkrafttreten dieses Gesetzes eingetreten ist.</w:t>
      </w:r>
    </w:p>
    <w:p w14:paraId="62C53C47" w14:textId="77777777" w:rsidR="00FF6498" w:rsidRDefault="00FF6498">
      <w:pPr>
        <w:pStyle w:val="Tab-Utit9pt-kurs"/>
      </w:pPr>
      <w:r>
        <w:t>Anwendbarer LS: 35.</w:t>
      </w:r>
    </w:p>
    <w:p w14:paraId="43A65DCA" w14:textId="77777777" w:rsidR="00FF6498" w:rsidRDefault="00FF6498">
      <w:pPr>
        <w:pStyle w:val="berschrift9"/>
        <w:rPr>
          <w:szCs w:val="18"/>
        </w:rPr>
      </w:pPr>
      <w:r>
        <w:rPr>
          <w:b/>
        </w:rPr>
        <w:t>Art. 26</w:t>
      </w:r>
      <w:r>
        <w:tab/>
        <w:t xml:space="preserve">Weitere Übergangsbestimmungen </w:t>
      </w:r>
      <w:r>
        <w:br/>
        <w:t>[</w:t>
      </w:r>
      <w:r>
        <w:rPr>
          <w:i/>
        </w:rPr>
        <w:t>oder: auf den jeweiligen Inhalt angepasste Sachüberschrift</w:t>
      </w:r>
      <w:r>
        <w:t>]</w:t>
      </w:r>
    </w:p>
    <w:p w14:paraId="6068DABC" w14:textId="77777777" w:rsidR="00FF6498" w:rsidRDefault="00FF6498">
      <w:pPr>
        <w:pStyle w:val="Absatz"/>
        <w:rPr>
          <w:lang w:eastAsia="de-CH"/>
        </w:rPr>
      </w:pPr>
      <w:r>
        <w:rPr>
          <w:position w:val="4"/>
          <w:szCs w:val="18"/>
        </w:rPr>
        <w:t>(</w:t>
      </w:r>
      <w:r>
        <w:rPr>
          <w:position w:val="4"/>
          <w:sz w:val="13"/>
        </w:rPr>
        <w:t>1</w:t>
      </w:r>
      <w:r>
        <w:t> </w:t>
      </w:r>
      <w:r>
        <w:rPr>
          <w:lang w:eastAsia="de-CH"/>
        </w:rPr>
        <w:t>Das zuständige Departement [</w:t>
      </w:r>
      <w:r>
        <w:rPr>
          <w:i/>
          <w:lang w:eastAsia="de-CH"/>
        </w:rPr>
        <w:t>nennen, wenn man es nennen kann</w:t>
      </w:r>
      <w:r>
        <w:rPr>
          <w:lang w:eastAsia="de-CH"/>
        </w:rPr>
        <w:t>] kann:</w:t>
      </w:r>
    </w:p>
    <w:p w14:paraId="319C3BA9" w14:textId="77777777" w:rsidR="00FF6498" w:rsidRDefault="00FF6498">
      <w:pPr>
        <w:pStyle w:val="Struktur1"/>
        <w:rPr>
          <w:lang w:eastAsia="de-CH"/>
        </w:rPr>
      </w:pPr>
      <w:r>
        <w:rPr>
          <w:lang w:eastAsia="de-CH"/>
        </w:rPr>
        <w:t>a.</w:t>
      </w:r>
      <w:r>
        <w:rPr>
          <w:lang w:eastAsia="de-CH"/>
        </w:rPr>
        <w:tab/>
        <w:t>Registereintragungen, die gestützt auf Artikel 23 Absatz 5 erfolgen, noch während fünf Jahren, nachdem die Anstalt Rechtspersönlichkeit erlangt hat, mittels Verfügung steuer- und gebührenfrei bereinigen.)</w:t>
      </w:r>
    </w:p>
    <w:p w14:paraId="51A9824F" w14:textId="77777777" w:rsidR="00FF6498" w:rsidRDefault="00FF6498">
      <w:pPr>
        <w:pStyle w:val="Struktur1"/>
        <w:rPr>
          <w:lang w:eastAsia="de-CH"/>
        </w:rPr>
      </w:pPr>
      <w:r>
        <w:rPr>
          <w:lang w:eastAsia="de-CH"/>
        </w:rPr>
        <w:t>b.</w:t>
      </w:r>
      <w:r>
        <w:rPr>
          <w:lang w:eastAsia="de-CH"/>
        </w:rPr>
        <w:tab/>
        <w:t>…</w:t>
      </w:r>
    </w:p>
    <w:p w14:paraId="6EF8E837" w14:textId="77777777" w:rsidR="00FF6498" w:rsidRDefault="00FF6498">
      <w:pPr>
        <w:pStyle w:val="Absatz"/>
        <w:rPr>
          <w:rFonts w:ascii="TimesNewRoman" w:hAnsi="TimesNewRoman" w:cs="TimesNewRoman"/>
          <w:szCs w:val="18"/>
          <w:lang w:eastAsia="de-CH"/>
        </w:rPr>
      </w:pPr>
      <w:r>
        <w:rPr>
          <w:position w:val="4"/>
          <w:szCs w:val="18"/>
        </w:rPr>
        <w:t>(</w:t>
      </w:r>
      <w:r>
        <w:rPr>
          <w:position w:val="4"/>
          <w:sz w:val="13"/>
        </w:rPr>
        <w:t>2</w:t>
      </w:r>
      <w:r>
        <w:t> </w:t>
      </w:r>
      <w:r>
        <w:rPr>
          <w:lang w:eastAsia="de-CH"/>
        </w:rPr>
        <w:t xml:space="preserve">Der Anstalt ist es gestattet, während drei Jahren, nachdem sie Rechtspersönlichkeit erlangt hat, die beim Eintritt in die Steuerpflicht vorhandenen stillen </w:t>
      </w:r>
      <w:r>
        <w:rPr>
          <w:rFonts w:ascii="TimesNewRoman" w:hAnsi="TimesNewRoman" w:cs="TimesNewRoman"/>
          <w:szCs w:val="18"/>
          <w:lang w:eastAsia="de-CH"/>
        </w:rPr>
        <w:t>Reserven steuerneutral aufzuwerten.)</w:t>
      </w:r>
    </w:p>
    <w:p w14:paraId="5DF165D0" w14:textId="77777777" w:rsidR="00FF6498" w:rsidRDefault="00FF6498">
      <w:pPr>
        <w:pStyle w:val="Tab-Utit9pt-kurs"/>
      </w:pPr>
      <w:r>
        <w:t>Anwendbare LS: –</w:t>
      </w:r>
    </w:p>
    <w:p w14:paraId="10DBC2B1" w14:textId="77777777" w:rsidR="00FF6498" w:rsidRDefault="00FF6498">
      <w:pPr>
        <w:pStyle w:val="berschrift9"/>
        <w:rPr>
          <w:szCs w:val="18"/>
        </w:rPr>
      </w:pPr>
      <w:r>
        <w:rPr>
          <w:b/>
        </w:rPr>
        <w:t>Art. 27</w:t>
      </w:r>
      <w:r>
        <w:tab/>
        <w:t xml:space="preserve">Aufhebung anderer Erlasse </w:t>
      </w:r>
    </w:p>
    <w:p w14:paraId="59C8C9E1" w14:textId="77777777" w:rsidR="00FF6498" w:rsidRDefault="00FF6498">
      <w:pPr>
        <w:pStyle w:val="Absatz"/>
        <w:rPr>
          <w:rFonts w:ascii="TimesNewRoman,Bold" w:hAnsi="TimesNewRoman,Bold" w:cs="TimesNewRoman,Bold"/>
          <w:sz w:val="20"/>
          <w:lang w:eastAsia="de-CH"/>
        </w:rPr>
      </w:pPr>
      <w:r>
        <w:rPr>
          <w:lang w:eastAsia="de-CH"/>
        </w:rPr>
        <w:t>Das ... Gesetz vom ...</w:t>
      </w:r>
      <w:r>
        <w:rPr>
          <w:rStyle w:val="Funotenzeichen"/>
          <w:lang w:eastAsia="de-CH"/>
        </w:rPr>
        <w:footnoteReference w:id="10"/>
      </w:r>
      <w:r>
        <w:rPr>
          <w:lang w:eastAsia="de-CH"/>
        </w:rPr>
        <w:t xml:space="preserve"> wird aufgehoben.</w:t>
      </w:r>
    </w:p>
    <w:p w14:paraId="06F5A4D1" w14:textId="77777777" w:rsidR="00FF6498" w:rsidRDefault="00FF6498">
      <w:pPr>
        <w:pStyle w:val="Absatz"/>
      </w:pPr>
      <w:r>
        <w:t>......................</w:t>
      </w:r>
    </w:p>
    <w:p w14:paraId="18C0A4DE" w14:textId="77777777" w:rsidR="00FF6498" w:rsidRDefault="00FF6498">
      <w:pPr>
        <w:pStyle w:val="Absatz"/>
      </w:pPr>
      <w:r>
        <w:t>......................</w:t>
      </w:r>
    </w:p>
    <w:p w14:paraId="3181A24E" w14:textId="77777777" w:rsidR="00FF6498" w:rsidRDefault="00FF6498">
      <w:pPr>
        <w:pStyle w:val="berschrift9"/>
        <w:ind w:left="1584" w:hanging="1584"/>
        <w:rPr>
          <w:bCs/>
          <w:szCs w:val="18"/>
        </w:rPr>
      </w:pPr>
      <w:r>
        <w:rPr>
          <w:b/>
          <w:bCs/>
        </w:rPr>
        <w:t>Art. 28</w:t>
      </w:r>
      <w:r>
        <w:rPr>
          <w:b/>
          <w:bCs/>
        </w:rPr>
        <w:tab/>
      </w:r>
      <w:r>
        <w:rPr>
          <w:bCs/>
        </w:rPr>
        <w:t>Änderung anderer Erlasse</w:t>
      </w:r>
    </w:p>
    <w:p w14:paraId="553C5304" w14:textId="77777777" w:rsidR="00FF6498" w:rsidRDefault="00FF6498">
      <w:pPr>
        <w:pStyle w:val="Absatz"/>
        <w:rPr>
          <w:rFonts w:ascii="TimesNewRoman,Bold" w:hAnsi="TimesNewRoman,Bold" w:cs="TimesNewRoman,Bold"/>
          <w:sz w:val="20"/>
          <w:lang w:eastAsia="de-CH"/>
        </w:rPr>
      </w:pPr>
      <w:r>
        <w:rPr>
          <w:lang w:eastAsia="de-CH"/>
        </w:rPr>
        <w:t>Die nachstehenden Erlasse werden wie folgt geändert: / [</w:t>
      </w:r>
      <w:r>
        <w:rPr>
          <w:i/>
          <w:lang w:eastAsia="de-CH"/>
        </w:rPr>
        <w:t>Die Änderung anderer Erlasse wird im Anhang geregelt</w:t>
      </w:r>
      <w:r>
        <w:rPr>
          <w:lang w:eastAsia="de-CH"/>
        </w:rPr>
        <w:t>.]</w:t>
      </w:r>
    </w:p>
    <w:p w14:paraId="0649A1A4" w14:textId="77777777" w:rsidR="00FF6498" w:rsidRDefault="00FF6498">
      <w:pPr>
        <w:pStyle w:val="Absatz"/>
        <w:rPr>
          <w:lang w:eastAsia="de-CH"/>
        </w:rPr>
      </w:pPr>
      <w:r>
        <w:rPr>
          <w:lang w:eastAsia="de-CH"/>
        </w:rPr>
        <w:lastRenderedPageBreak/>
        <w:t>......................</w:t>
      </w:r>
    </w:p>
    <w:p w14:paraId="51CAB43E" w14:textId="77777777" w:rsidR="00FF6498" w:rsidRDefault="00FF6498">
      <w:pPr>
        <w:pStyle w:val="Absatz"/>
        <w:rPr>
          <w:lang w:eastAsia="de-CH"/>
        </w:rPr>
      </w:pPr>
      <w:r>
        <w:rPr>
          <w:lang w:eastAsia="de-CH"/>
        </w:rPr>
        <w:t>......................</w:t>
      </w:r>
    </w:p>
    <w:p w14:paraId="68719A0B" w14:textId="77777777" w:rsidR="00FF6498" w:rsidRDefault="00FF6498">
      <w:pPr>
        <w:pStyle w:val="berschrift9"/>
        <w:rPr>
          <w:szCs w:val="18"/>
        </w:rPr>
      </w:pPr>
      <w:r>
        <w:rPr>
          <w:b/>
        </w:rPr>
        <w:t>Art. 29</w:t>
      </w:r>
      <w:r>
        <w:tab/>
        <w:t>Referendum und Inkrafttreten</w:t>
      </w:r>
    </w:p>
    <w:p w14:paraId="692F8AEF" w14:textId="77777777" w:rsidR="00FF6498" w:rsidRDefault="00FF6498">
      <w:pPr>
        <w:pStyle w:val="Absatz"/>
        <w:rPr>
          <w:lang w:eastAsia="de-CH"/>
        </w:rPr>
      </w:pPr>
      <w:r>
        <w:rPr>
          <w:position w:val="4"/>
          <w:sz w:val="13"/>
        </w:rPr>
        <w:t>1</w:t>
      </w:r>
      <w:r>
        <w:t> </w:t>
      </w:r>
      <w:r>
        <w:rPr>
          <w:lang w:eastAsia="de-CH"/>
        </w:rPr>
        <w:t>Dieses Gesetz untersteht dem fakultativen Referendum.</w:t>
      </w:r>
    </w:p>
    <w:p w14:paraId="5FF1E517" w14:textId="77777777" w:rsidR="00FF6498" w:rsidRDefault="00FF6498">
      <w:pPr>
        <w:pStyle w:val="Absatz"/>
        <w:rPr>
          <w:lang w:eastAsia="de-CH"/>
        </w:rPr>
      </w:pPr>
      <w:r>
        <w:rPr>
          <w:position w:val="4"/>
          <w:sz w:val="13"/>
        </w:rPr>
        <w:t>2</w:t>
      </w:r>
      <w:r>
        <w:t> </w:t>
      </w:r>
      <w:r>
        <w:rPr>
          <w:lang w:eastAsia="de-CH"/>
        </w:rPr>
        <w:t>Der Bundesrat bestimmt das Inkrafttreten.</w:t>
      </w:r>
      <w:bookmarkEnd w:id="0"/>
      <w:bookmarkEnd w:id="1"/>
      <w:bookmarkEnd w:id="2"/>
    </w:p>
    <w:sectPr w:rsidR="00FF6498" w:rsidSect="00F021F7">
      <w:headerReference w:type="even" r:id="rId8"/>
      <w:headerReference w:type="default" r:id="rId9"/>
      <w:footerReference w:type="even" r:id="rId10"/>
      <w:footerReference w:type="default" r:id="rId11"/>
      <w:headerReference w:type="first" r:id="rId12"/>
      <w:footerReference w:type="first" r:id="rId13"/>
      <w:pgSz w:w="8392" w:h="11907" w:code="11"/>
      <w:pgMar w:top="737" w:right="1134" w:bottom="851" w:left="1134"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B713" w14:textId="77777777" w:rsidR="00D52A1B" w:rsidRDefault="00D52A1B">
      <w:r>
        <w:separator/>
      </w:r>
    </w:p>
  </w:endnote>
  <w:endnote w:type="continuationSeparator" w:id="0">
    <w:p w14:paraId="107EDDA3" w14:textId="77777777" w:rsidR="00D52A1B" w:rsidRDefault="00D5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3C47" w14:textId="77777777" w:rsidR="00FF6498" w:rsidRDefault="00FF6498">
    <w:pPr>
      <w:pStyle w:val="Fuzeile"/>
    </w:pPr>
    <w:r>
      <w:fldChar w:fldCharType="begin"/>
    </w:r>
    <w:r>
      <w:instrText>PAGE</w:instrText>
    </w:r>
    <w:r>
      <w:fldChar w:fldCharType="separate"/>
    </w:r>
    <w:r w:rsidR="00F021F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36ED" w14:textId="77777777" w:rsidR="00FF6498" w:rsidRDefault="00FF6498">
    <w:pPr>
      <w:pStyle w:val="Fuzeile"/>
      <w:jc w:val="right"/>
    </w:pPr>
    <w:r>
      <w:fldChar w:fldCharType="begin"/>
    </w:r>
    <w:r>
      <w:instrText>PAGE</w:instrText>
    </w:r>
    <w:r>
      <w:fldChar w:fldCharType="separate"/>
    </w:r>
    <w:r w:rsidR="00F021F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6C35" w14:textId="77777777" w:rsidR="00FF6498" w:rsidRDefault="00FF6498">
    <w:pPr>
      <w:pStyle w:val="Fuzeile"/>
      <w:tabs>
        <w:tab w:val="right" w:pos="6123"/>
      </w:tabs>
    </w:pPr>
    <w:r>
      <w:rPr>
        <w:sz w:val="13"/>
      </w:rPr>
      <w:t>2016–XXXX</w:t>
    </w:r>
    <w:r>
      <w:tab/>
    </w:r>
    <w:r>
      <w:fldChar w:fldCharType="begin"/>
    </w:r>
    <w:r>
      <w:instrText>PAGE</w:instrText>
    </w:r>
    <w:r>
      <w:fldChar w:fldCharType="separate"/>
    </w:r>
    <w:r w:rsidR="00F021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98B5" w14:textId="77777777" w:rsidR="00D52A1B" w:rsidRDefault="00D52A1B">
      <w:pPr>
        <w:jc w:val="left"/>
        <w:rPr>
          <w:sz w:val="4"/>
        </w:rPr>
      </w:pPr>
      <w:r>
        <w:rPr>
          <w:sz w:val="4"/>
        </w:rPr>
        <w:t> </w:t>
      </w:r>
    </w:p>
  </w:footnote>
  <w:footnote w:type="continuationSeparator" w:id="0">
    <w:p w14:paraId="09270DC8" w14:textId="77777777" w:rsidR="00D52A1B" w:rsidRDefault="00D52A1B">
      <w:pPr>
        <w:jc w:val="left"/>
        <w:rPr>
          <w:sz w:val="4"/>
        </w:rPr>
      </w:pPr>
      <w:r>
        <w:rPr>
          <w:sz w:val="4"/>
        </w:rPr>
        <w:t> </w:t>
      </w:r>
    </w:p>
  </w:footnote>
  <w:footnote w:id="1">
    <w:p w14:paraId="61898AFF" w14:textId="77777777" w:rsidR="00FF6498" w:rsidRDefault="00FF6498">
      <w:pPr>
        <w:pStyle w:val="SR-Fussnote"/>
      </w:pPr>
      <w:r>
        <w:rPr>
          <w:rStyle w:val="Funotenzeichen"/>
        </w:rPr>
        <w:t> </w:t>
      </w:r>
      <w:r>
        <w:t xml:space="preserve">SR ... </w:t>
      </w:r>
    </w:p>
  </w:footnote>
  <w:footnote w:id="2">
    <w:p w14:paraId="74A6352C" w14:textId="77777777" w:rsidR="00FF6498" w:rsidRDefault="00FF6498">
      <w:pPr>
        <w:pStyle w:val="Funotentext"/>
      </w:pPr>
      <w:r>
        <w:rPr>
          <w:rStyle w:val="Funotenzeichen"/>
        </w:rPr>
        <w:footnoteRef/>
      </w:r>
      <w:r>
        <w:tab/>
        <w:t xml:space="preserve">SR </w:t>
      </w:r>
      <w:r>
        <w:rPr>
          <w:b/>
        </w:rPr>
        <w:t>101</w:t>
      </w:r>
    </w:p>
  </w:footnote>
  <w:footnote w:id="3">
    <w:p w14:paraId="2752BF57" w14:textId="77777777" w:rsidR="00FF6498" w:rsidRDefault="00FF6498">
      <w:pPr>
        <w:pStyle w:val="Funotentext"/>
      </w:pPr>
      <w:r>
        <w:rPr>
          <w:rStyle w:val="Funotenzeichen"/>
        </w:rPr>
        <w:footnoteRef/>
      </w:r>
      <w:r>
        <w:tab/>
        <w:t>BBl …</w:t>
      </w:r>
    </w:p>
  </w:footnote>
  <w:footnote w:id="4">
    <w:p w14:paraId="2C8324E1" w14:textId="77777777" w:rsidR="00FF6498" w:rsidRDefault="00FF6498">
      <w:pPr>
        <w:pStyle w:val="Funotentext"/>
      </w:pPr>
      <w:r>
        <w:rPr>
          <w:rStyle w:val="Funotenzeichen"/>
        </w:rPr>
        <w:footnoteRef/>
      </w:r>
      <w:r>
        <w:tab/>
        <w:t xml:space="preserve">SR </w:t>
      </w:r>
      <w:r>
        <w:rPr>
          <w:b/>
        </w:rPr>
        <w:t>220</w:t>
      </w:r>
    </w:p>
  </w:footnote>
  <w:footnote w:id="5">
    <w:p w14:paraId="3E2A8F06" w14:textId="77777777" w:rsidR="00FF6498" w:rsidRDefault="00FF6498">
      <w:pPr>
        <w:pStyle w:val="Funotentext"/>
      </w:pPr>
      <w:r>
        <w:rPr>
          <w:rStyle w:val="Funotenzeichen"/>
        </w:rPr>
        <w:footnoteRef/>
      </w:r>
      <w:r>
        <w:tab/>
        <w:t>SR</w:t>
      </w:r>
      <w:r>
        <w:rPr>
          <w:b/>
        </w:rPr>
        <w:t xml:space="preserve"> 172.220.1</w:t>
      </w:r>
    </w:p>
  </w:footnote>
  <w:footnote w:id="6">
    <w:p w14:paraId="01BDB75E" w14:textId="77777777" w:rsidR="00FF6498" w:rsidRDefault="00FF6498">
      <w:pPr>
        <w:pStyle w:val="Funotentext"/>
      </w:pPr>
      <w:r>
        <w:rPr>
          <w:rStyle w:val="Funotenzeichen"/>
        </w:rPr>
        <w:footnoteRef/>
      </w:r>
      <w:r>
        <w:tab/>
        <w:t xml:space="preserve">SR </w:t>
      </w:r>
      <w:r>
        <w:rPr>
          <w:b/>
        </w:rPr>
        <w:t>172.220.1</w:t>
      </w:r>
    </w:p>
  </w:footnote>
  <w:footnote w:id="7">
    <w:p w14:paraId="663050FC" w14:textId="77777777" w:rsidR="00FF6498" w:rsidRDefault="00FF6498">
      <w:pPr>
        <w:pStyle w:val="Funotentext"/>
      </w:pPr>
      <w:r>
        <w:rPr>
          <w:rStyle w:val="Funotenzeichen"/>
        </w:rPr>
        <w:footnoteRef/>
      </w:r>
      <w:r>
        <w:tab/>
        <w:t xml:space="preserve">SR </w:t>
      </w:r>
      <w:r>
        <w:rPr>
          <w:b/>
        </w:rPr>
        <w:t>172.010</w:t>
      </w:r>
    </w:p>
  </w:footnote>
  <w:footnote w:id="8">
    <w:p w14:paraId="669FCA75" w14:textId="77777777" w:rsidR="00FF6498" w:rsidRDefault="00FF6498">
      <w:pPr>
        <w:pStyle w:val="Funotentext"/>
      </w:pPr>
      <w:r>
        <w:rPr>
          <w:rStyle w:val="Funotenzeichen"/>
        </w:rPr>
        <w:footnoteRef/>
      </w:r>
      <w:r>
        <w:tab/>
        <w:t xml:space="preserve">SR </w:t>
      </w:r>
      <w:r>
        <w:rPr>
          <w:b/>
        </w:rPr>
        <w:t>170.32</w:t>
      </w:r>
      <w:r>
        <w:t xml:space="preserve"> </w:t>
      </w:r>
    </w:p>
  </w:footnote>
  <w:footnote w:id="9">
    <w:p w14:paraId="1B26E577" w14:textId="77777777" w:rsidR="00FF6498" w:rsidRDefault="00FF6498">
      <w:pPr>
        <w:pStyle w:val="Funotentext"/>
      </w:pPr>
      <w:r>
        <w:rPr>
          <w:rStyle w:val="Funotenzeichen"/>
        </w:rPr>
        <w:footnoteRef/>
      </w:r>
      <w:r>
        <w:tab/>
      </w:r>
      <w:hyperlink r:id="rId1" w:history="1">
        <w:r>
          <w:rPr>
            <w:rFonts w:ascii="TimesNewRoman" w:hAnsi="TimesNewRoman" w:cs="TimesNewRoman"/>
            <w:lang w:eastAsia="de-CH"/>
          </w:rPr>
          <w:t xml:space="preserve">SR </w:t>
        </w:r>
        <w:r>
          <w:rPr>
            <w:rFonts w:ascii="TimesNewRoman,Bold" w:hAnsi="TimesNewRoman,Bold" w:cs="TimesNewRoman,Bold"/>
            <w:b/>
            <w:lang w:eastAsia="de-CH"/>
          </w:rPr>
          <w:t>221.301</w:t>
        </w:r>
      </w:hyperlink>
    </w:p>
  </w:footnote>
  <w:footnote w:id="10">
    <w:p w14:paraId="3E3DBC7B" w14:textId="77777777" w:rsidR="00FF6498" w:rsidRDefault="00FF6498">
      <w:pPr>
        <w:pStyle w:val="Funotentext"/>
      </w:pPr>
      <w:r>
        <w:rPr>
          <w:rStyle w:val="Funotenzeichen"/>
        </w:rPr>
        <w:footnoteRef/>
      </w:r>
      <w:r>
        <w:tab/>
        <w:t xml:space="preserve">AS </w:t>
      </w:r>
      <w:r>
        <w:rPr>
          <w: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3578" w14:textId="77777777" w:rsidR="00FF6498" w:rsidRDefault="00FF6498">
    <w:pPr>
      <w:pStyle w:val="Kopfzeile"/>
    </w:pPr>
    <w:r>
      <w:rPr>
        <w:bCs/>
        <w:szCs w:val="24"/>
      </w:rPr>
      <w:t>Aufgaben, Organisation und Finanzierung der Anstalt X. BG</w:t>
    </w:r>
    <w:r>
      <w:tab/>
      <w:t>BBl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BFE4" w14:textId="77777777" w:rsidR="00FF6498" w:rsidRDefault="00FF6498">
    <w:pPr>
      <w:pStyle w:val="Kopfzeile"/>
    </w:pPr>
    <w:r>
      <w:rPr>
        <w:bCs/>
        <w:szCs w:val="24"/>
      </w:rPr>
      <w:t>Aufgaben, Organisation und Finanzierung der Anstalt X. BG</w:t>
    </w:r>
    <w:r>
      <w:tab/>
      <w:t>BBl 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361C" w14:textId="77777777" w:rsidR="00FF6498" w:rsidRDefault="00FF6498">
    <w:pPr>
      <w:pStyle w:val="Absatzkurs"/>
    </w:pPr>
    <w:r>
      <w:rPr>
        <w:szCs w:val="18"/>
      </w:rPr>
      <w:t>Erstellt in Zusammenarbeit zwischen der Eidgenössischen Finanzverwaltung und dem Bundesamt für Justiz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02455B5"/>
    <w:multiLevelType w:val="hybridMultilevel"/>
    <w:tmpl w:val="95241EF2"/>
    <w:lvl w:ilvl="0" w:tplc="416E64C2">
      <w:start w:val="1"/>
      <w:numFmt w:val="lowerLetter"/>
      <w:lvlText w:val="%1."/>
      <w:lvlJc w:val="left"/>
      <w:pPr>
        <w:tabs>
          <w:tab w:val="num" w:pos="570"/>
        </w:tabs>
        <w:ind w:left="570" w:hanging="360"/>
      </w:pPr>
    </w:lvl>
    <w:lvl w:ilvl="1" w:tplc="DA1C0E78" w:tentative="1">
      <w:start w:val="1"/>
      <w:numFmt w:val="lowerLetter"/>
      <w:lvlText w:val="%2."/>
      <w:lvlJc w:val="left"/>
      <w:pPr>
        <w:tabs>
          <w:tab w:val="num" w:pos="1440"/>
        </w:tabs>
        <w:ind w:left="1440" w:hanging="360"/>
      </w:pPr>
    </w:lvl>
    <w:lvl w:ilvl="2" w:tplc="72A483C4" w:tentative="1">
      <w:start w:val="1"/>
      <w:numFmt w:val="lowerRoman"/>
      <w:lvlText w:val="%3."/>
      <w:lvlJc w:val="right"/>
      <w:pPr>
        <w:tabs>
          <w:tab w:val="num" w:pos="2160"/>
        </w:tabs>
        <w:ind w:left="2160" w:hanging="180"/>
      </w:pPr>
    </w:lvl>
    <w:lvl w:ilvl="3" w:tplc="7A2A37BA" w:tentative="1">
      <w:start w:val="1"/>
      <w:numFmt w:val="decimal"/>
      <w:lvlText w:val="%4."/>
      <w:lvlJc w:val="left"/>
      <w:pPr>
        <w:tabs>
          <w:tab w:val="num" w:pos="2880"/>
        </w:tabs>
        <w:ind w:left="2880" w:hanging="360"/>
      </w:pPr>
    </w:lvl>
    <w:lvl w:ilvl="4" w:tplc="50C87336" w:tentative="1">
      <w:start w:val="1"/>
      <w:numFmt w:val="lowerLetter"/>
      <w:lvlText w:val="%5."/>
      <w:lvlJc w:val="left"/>
      <w:pPr>
        <w:tabs>
          <w:tab w:val="num" w:pos="3600"/>
        </w:tabs>
        <w:ind w:left="3600" w:hanging="360"/>
      </w:pPr>
    </w:lvl>
    <w:lvl w:ilvl="5" w:tplc="814A73DA" w:tentative="1">
      <w:start w:val="1"/>
      <w:numFmt w:val="lowerRoman"/>
      <w:lvlText w:val="%6."/>
      <w:lvlJc w:val="right"/>
      <w:pPr>
        <w:tabs>
          <w:tab w:val="num" w:pos="4320"/>
        </w:tabs>
        <w:ind w:left="4320" w:hanging="180"/>
      </w:pPr>
    </w:lvl>
    <w:lvl w:ilvl="6" w:tplc="F8660292" w:tentative="1">
      <w:start w:val="1"/>
      <w:numFmt w:val="decimal"/>
      <w:lvlText w:val="%7."/>
      <w:lvlJc w:val="left"/>
      <w:pPr>
        <w:tabs>
          <w:tab w:val="num" w:pos="5040"/>
        </w:tabs>
        <w:ind w:left="5040" w:hanging="360"/>
      </w:pPr>
    </w:lvl>
    <w:lvl w:ilvl="7" w:tplc="FC980054" w:tentative="1">
      <w:start w:val="1"/>
      <w:numFmt w:val="lowerLetter"/>
      <w:lvlText w:val="%8."/>
      <w:lvlJc w:val="left"/>
      <w:pPr>
        <w:tabs>
          <w:tab w:val="num" w:pos="5760"/>
        </w:tabs>
        <w:ind w:left="5760" w:hanging="360"/>
      </w:pPr>
    </w:lvl>
    <w:lvl w:ilvl="8" w:tplc="EF1CCE96" w:tentative="1">
      <w:start w:val="1"/>
      <w:numFmt w:val="lowerRoman"/>
      <w:lvlText w:val="%9."/>
      <w:lvlJc w:val="right"/>
      <w:pPr>
        <w:tabs>
          <w:tab w:val="num" w:pos="6480"/>
        </w:tabs>
        <w:ind w:left="6480" w:hanging="180"/>
      </w:pPr>
    </w:lvl>
  </w:abstractNum>
  <w:abstractNum w:abstractNumId="2" w15:restartNumberingAfterBreak="0">
    <w:nsid w:val="3B0F6563"/>
    <w:multiLevelType w:val="hybridMultilevel"/>
    <w:tmpl w:val="BB94AC76"/>
    <w:lvl w:ilvl="0" w:tplc="4456EC6E">
      <w:start w:val="1"/>
      <w:numFmt w:val="lowerLetter"/>
      <w:lvlText w:val="%1."/>
      <w:lvlJc w:val="left"/>
      <w:pPr>
        <w:ind w:left="720" w:hanging="360"/>
      </w:pPr>
    </w:lvl>
    <w:lvl w:ilvl="1" w:tplc="08070003" w:tentative="1">
      <w:start w:val="1"/>
      <w:numFmt w:val="lowerLetter"/>
      <w:lvlText w:val="%2."/>
      <w:lvlJc w:val="left"/>
      <w:pPr>
        <w:ind w:left="1440" w:hanging="360"/>
      </w:pPr>
    </w:lvl>
    <w:lvl w:ilvl="2" w:tplc="08070005" w:tentative="1">
      <w:start w:val="1"/>
      <w:numFmt w:val="lowerRoman"/>
      <w:lvlText w:val="%3."/>
      <w:lvlJc w:val="right"/>
      <w:pPr>
        <w:ind w:left="2160" w:hanging="180"/>
      </w:pPr>
    </w:lvl>
    <w:lvl w:ilvl="3" w:tplc="08070001" w:tentative="1">
      <w:start w:val="1"/>
      <w:numFmt w:val="decimal"/>
      <w:lvlText w:val="%4."/>
      <w:lvlJc w:val="left"/>
      <w:pPr>
        <w:ind w:left="2880" w:hanging="360"/>
      </w:pPr>
    </w:lvl>
    <w:lvl w:ilvl="4" w:tplc="08070003" w:tentative="1">
      <w:start w:val="1"/>
      <w:numFmt w:val="lowerLetter"/>
      <w:lvlText w:val="%5."/>
      <w:lvlJc w:val="left"/>
      <w:pPr>
        <w:ind w:left="3600" w:hanging="360"/>
      </w:pPr>
    </w:lvl>
    <w:lvl w:ilvl="5" w:tplc="08070005" w:tentative="1">
      <w:start w:val="1"/>
      <w:numFmt w:val="lowerRoman"/>
      <w:lvlText w:val="%6."/>
      <w:lvlJc w:val="right"/>
      <w:pPr>
        <w:ind w:left="4320" w:hanging="180"/>
      </w:pPr>
    </w:lvl>
    <w:lvl w:ilvl="6" w:tplc="08070001" w:tentative="1">
      <w:start w:val="1"/>
      <w:numFmt w:val="decimal"/>
      <w:lvlText w:val="%7."/>
      <w:lvlJc w:val="left"/>
      <w:pPr>
        <w:ind w:left="5040" w:hanging="360"/>
      </w:pPr>
    </w:lvl>
    <w:lvl w:ilvl="7" w:tplc="08070003" w:tentative="1">
      <w:start w:val="1"/>
      <w:numFmt w:val="lowerLetter"/>
      <w:lvlText w:val="%8."/>
      <w:lvlJc w:val="left"/>
      <w:pPr>
        <w:ind w:left="5760" w:hanging="360"/>
      </w:pPr>
    </w:lvl>
    <w:lvl w:ilvl="8" w:tplc="08070005" w:tentative="1">
      <w:start w:val="1"/>
      <w:numFmt w:val="lowerRoman"/>
      <w:lvlText w:val="%9."/>
      <w:lvlJc w:val="right"/>
      <w:pPr>
        <w:ind w:left="6480" w:hanging="180"/>
      </w:pPr>
    </w:lvl>
  </w:abstractNum>
  <w:abstractNum w:abstractNumId="3" w15:restartNumberingAfterBreak="0">
    <w:nsid w:val="3BAE4AD0"/>
    <w:multiLevelType w:val="hybridMultilevel"/>
    <w:tmpl w:val="2690A51C"/>
    <w:lvl w:ilvl="0" w:tplc="08070019">
      <w:start w:val="1"/>
      <w:numFmt w:val="lowerLetter"/>
      <w:lvlText w:val="%1."/>
      <w:lvlJc w:val="left"/>
      <w:pPr>
        <w:tabs>
          <w:tab w:val="num" w:pos="615"/>
        </w:tabs>
        <w:ind w:left="615" w:hanging="405"/>
      </w:pPr>
      <w:rPr>
        <w:rFonts w:hint="default"/>
      </w:rPr>
    </w:lvl>
    <w:lvl w:ilvl="1" w:tplc="08070019" w:tentative="1">
      <w:start w:val="1"/>
      <w:numFmt w:val="lowerLetter"/>
      <w:lvlText w:val="%2."/>
      <w:lvlJc w:val="left"/>
      <w:pPr>
        <w:tabs>
          <w:tab w:val="num" w:pos="1290"/>
        </w:tabs>
        <w:ind w:left="1290" w:hanging="360"/>
      </w:pPr>
    </w:lvl>
    <w:lvl w:ilvl="2" w:tplc="0807001B" w:tentative="1">
      <w:start w:val="1"/>
      <w:numFmt w:val="lowerRoman"/>
      <w:lvlText w:val="%3."/>
      <w:lvlJc w:val="right"/>
      <w:pPr>
        <w:tabs>
          <w:tab w:val="num" w:pos="2010"/>
        </w:tabs>
        <w:ind w:left="2010" w:hanging="180"/>
      </w:pPr>
    </w:lvl>
    <w:lvl w:ilvl="3" w:tplc="0807000F" w:tentative="1">
      <w:start w:val="1"/>
      <w:numFmt w:val="decimal"/>
      <w:lvlText w:val="%4."/>
      <w:lvlJc w:val="left"/>
      <w:pPr>
        <w:tabs>
          <w:tab w:val="num" w:pos="2730"/>
        </w:tabs>
        <w:ind w:left="2730" w:hanging="360"/>
      </w:pPr>
    </w:lvl>
    <w:lvl w:ilvl="4" w:tplc="08070019" w:tentative="1">
      <w:start w:val="1"/>
      <w:numFmt w:val="lowerLetter"/>
      <w:lvlText w:val="%5."/>
      <w:lvlJc w:val="left"/>
      <w:pPr>
        <w:tabs>
          <w:tab w:val="num" w:pos="3450"/>
        </w:tabs>
        <w:ind w:left="3450" w:hanging="360"/>
      </w:pPr>
    </w:lvl>
    <w:lvl w:ilvl="5" w:tplc="0807001B" w:tentative="1">
      <w:start w:val="1"/>
      <w:numFmt w:val="lowerRoman"/>
      <w:lvlText w:val="%6."/>
      <w:lvlJc w:val="right"/>
      <w:pPr>
        <w:tabs>
          <w:tab w:val="num" w:pos="4170"/>
        </w:tabs>
        <w:ind w:left="4170" w:hanging="180"/>
      </w:pPr>
    </w:lvl>
    <w:lvl w:ilvl="6" w:tplc="0807000F" w:tentative="1">
      <w:start w:val="1"/>
      <w:numFmt w:val="decimal"/>
      <w:lvlText w:val="%7."/>
      <w:lvlJc w:val="left"/>
      <w:pPr>
        <w:tabs>
          <w:tab w:val="num" w:pos="4890"/>
        </w:tabs>
        <w:ind w:left="4890" w:hanging="360"/>
      </w:pPr>
    </w:lvl>
    <w:lvl w:ilvl="7" w:tplc="08070019" w:tentative="1">
      <w:start w:val="1"/>
      <w:numFmt w:val="lowerLetter"/>
      <w:lvlText w:val="%8."/>
      <w:lvlJc w:val="left"/>
      <w:pPr>
        <w:tabs>
          <w:tab w:val="num" w:pos="5610"/>
        </w:tabs>
        <w:ind w:left="5610" w:hanging="360"/>
      </w:pPr>
    </w:lvl>
    <w:lvl w:ilvl="8" w:tplc="0807001B" w:tentative="1">
      <w:start w:val="1"/>
      <w:numFmt w:val="lowerRoman"/>
      <w:lvlText w:val="%9."/>
      <w:lvlJc w:val="right"/>
      <w:pPr>
        <w:tabs>
          <w:tab w:val="num" w:pos="6330"/>
        </w:tabs>
        <w:ind w:left="6330" w:hanging="180"/>
      </w:pPr>
    </w:lvl>
  </w:abstractNum>
  <w:abstractNum w:abstractNumId="4" w15:restartNumberingAfterBreak="0">
    <w:nsid w:val="40FD6749"/>
    <w:multiLevelType w:val="hybridMultilevel"/>
    <w:tmpl w:val="12746EFE"/>
    <w:lvl w:ilvl="0" w:tplc="4456EC6E">
      <w:start w:val="1"/>
      <w:numFmt w:val="lowerLetter"/>
      <w:lvlText w:val="%1."/>
      <w:lvlJc w:val="left"/>
      <w:pPr>
        <w:ind w:left="570" w:hanging="360"/>
      </w:pPr>
      <w:rPr>
        <w:rFonts w:hint="default"/>
      </w:rPr>
    </w:lvl>
    <w:lvl w:ilvl="1" w:tplc="08070003" w:tentative="1">
      <w:start w:val="1"/>
      <w:numFmt w:val="lowerLetter"/>
      <w:lvlText w:val="%2."/>
      <w:lvlJc w:val="left"/>
      <w:pPr>
        <w:ind w:left="1290" w:hanging="360"/>
      </w:pPr>
    </w:lvl>
    <w:lvl w:ilvl="2" w:tplc="08070005" w:tentative="1">
      <w:start w:val="1"/>
      <w:numFmt w:val="lowerRoman"/>
      <w:lvlText w:val="%3."/>
      <w:lvlJc w:val="right"/>
      <w:pPr>
        <w:ind w:left="2010" w:hanging="180"/>
      </w:pPr>
    </w:lvl>
    <w:lvl w:ilvl="3" w:tplc="08070001" w:tentative="1">
      <w:start w:val="1"/>
      <w:numFmt w:val="decimal"/>
      <w:lvlText w:val="%4."/>
      <w:lvlJc w:val="left"/>
      <w:pPr>
        <w:ind w:left="2730" w:hanging="360"/>
      </w:pPr>
    </w:lvl>
    <w:lvl w:ilvl="4" w:tplc="08070003" w:tentative="1">
      <w:start w:val="1"/>
      <w:numFmt w:val="lowerLetter"/>
      <w:lvlText w:val="%5."/>
      <w:lvlJc w:val="left"/>
      <w:pPr>
        <w:ind w:left="3450" w:hanging="360"/>
      </w:pPr>
    </w:lvl>
    <w:lvl w:ilvl="5" w:tplc="08070005" w:tentative="1">
      <w:start w:val="1"/>
      <w:numFmt w:val="lowerRoman"/>
      <w:lvlText w:val="%6."/>
      <w:lvlJc w:val="right"/>
      <w:pPr>
        <w:ind w:left="4170" w:hanging="180"/>
      </w:pPr>
    </w:lvl>
    <w:lvl w:ilvl="6" w:tplc="08070001" w:tentative="1">
      <w:start w:val="1"/>
      <w:numFmt w:val="decimal"/>
      <w:lvlText w:val="%7."/>
      <w:lvlJc w:val="left"/>
      <w:pPr>
        <w:ind w:left="4890" w:hanging="360"/>
      </w:pPr>
    </w:lvl>
    <w:lvl w:ilvl="7" w:tplc="08070003" w:tentative="1">
      <w:start w:val="1"/>
      <w:numFmt w:val="lowerLetter"/>
      <w:lvlText w:val="%8."/>
      <w:lvlJc w:val="left"/>
      <w:pPr>
        <w:ind w:left="5610" w:hanging="360"/>
      </w:pPr>
    </w:lvl>
    <w:lvl w:ilvl="8" w:tplc="08070005" w:tentative="1">
      <w:start w:val="1"/>
      <w:numFmt w:val="lowerRoman"/>
      <w:lvlText w:val="%9."/>
      <w:lvlJc w:val="right"/>
      <w:pPr>
        <w:ind w:left="6330" w:hanging="180"/>
      </w:pPr>
    </w:lvl>
  </w:abstractNum>
  <w:abstractNum w:abstractNumId="5" w15:restartNumberingAfterBreak="0">
    <w:nsid w:val="7E3501B7"/>
    <w:multiLevelType w:val="hybridMultilevel"/>
    <w:tmpl w:val="E7707B7E"/>
    <w:lvl w:ilvl="0" w:tplc="4456EC6E">
      <w:start w:val="1"/>
      <w:numFmt w:val="decimal"/>
      <w:lvlText w:val="%1."/>
      <w:lvlJc w:val="left"/>
      <w:pPr>
        <w:ind w:left="1046" w:hanging="360"/>
      </w:pPr>
    </w:lvl>
    <w:lvl w:ilvl="1" w:tplc="08070003" w:tentative="1">
      <w:start w:val="1"/>
      <w:numFmt w:val="lowerLetter"/>
      <w:lvlText w:val="%2."/>
      <w:lvlJc w:val="left"/>
      <w:pPr>
        <w:ind w:left="1766" w:hanging="360"/>
      </w:pPr>
    </w:lvl>
    <w:lvl w:ilvl="2" w:tplc="08070005" w:tentative="1">
      <w:start w:val="1"/>
      <w:numFmt w:val="lowerRoman"/>
      <w:lvlText w:val="%3."/>
      <w:lvlJc w:val="right"/>
      <w:pPr>
        <w:ind w:left="2486" w:hanging="180"/>
      </w:pPr>
    </w:lvl>
    <w:lvl w:ilvl="3" w:tplc="08070001" w:tentative="1">
      <w:start w:val="1"/>
      <w:numFmt w:val="decimal"/>
      <w:lvlText w:val="%4."/>
      <w:lvlJc w:val="left"/>
      <w:pPr>
        <w:ind w:left="3206" w:hanging="360"/>
      </w:pPr>
    </w:lvl>
    <w:lvl w:ilvl="4" w:tplc="08070003" w:tentative="1">
      <w:start w:val="1"/>
      <w:numFmt w:val="lowerLetter"/>
      <w:lvlText w:val="%5."/>
      <w:lvlJc w:val="left"/>
      <w:pPr>
        <w:ind w:left="3926" w:hanging="360"/>
      </w:pPr>
    </w:lvl>
    <w:lvl w:ilvl="5" w:tplc="08070005" w:tentative="1">
      <w:start w:val="1"/>
      <w:numFmt w:val="lowerRoman"/>
      <w:lvlText w:val="%6."/>
      <w:lvlJc w:val="right"/>
      <w:pPr>
        <w:ind w:left="4646" w:hanging="180"/>
      </w:pPr>
    </w:lvl>
    <w:lvl w:ilvl="6" w:tplc="08070001" w:tentative="1">
      <w:start w:val="1"/>
      <w:numFmt w:val="decimal"/>
      <w:lvlText w:val="%7."/>
      <w:lvlJc w:val="left"/>
      <w:pPr>
        <w:ind w:left="5366" w:hanging="360"/>
      </w:pPr>
    </w:lvl>
    <w:lvl w:ilvl="7" w:tplc="08070003" w:tentative="1">
      <w:start w:val="1"/>
      <w:numFmt w:val="lowerLetter"/>
      <w:lvlText w:val="%8."/>
      <w:lvlJc w:val="left"/>
      <w:pPr>
        <w:ind w:left="6086" w:hanging="360"/>
      </w:pPr>
    </w:lvl>
    <w:lvl w:ilvl="8" w:tplc="08070005" w:tentative="1">
      <w:start w:val="1"/>
      <w:numFmt w:val="lowerRoman"/>
      <w:lvlText w:val="%9."/>
      <w:lvlJc w:val="right"/>
      <w:pPr>
        <w:ind w:left="6806" w:hanging="180"/>
      </w:pPr>
    </w:lvl>
  </w:abstractNum>
  <w:num w:numId="1" w16cid:durableId="1695570949">
    <w:abstractNumId w:val="1"/>
  </w:num>
  <w:num w:numId="2" w16cid:durableId="1896549707">
    <w:abstractNumId w:val="3"/>
  </w:num>
  <w:num w:numId="3" w16cid:durableId="416287362">
    <w:abstractNumId w:val="0"/>
  </w:num>
  <w:num w:numId="4" w16cid:durableId="1435007701">
    <w:abstractNumId w:val="2"/>
  </w:num>
  <w:num w:numId="5" w16cid:durableId="341511650">
    <w:abstractNumId w:val="5"/>
  </w:num>
  <w:num w:numId="6" w16cid:durableId="122062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de-CH" w:vendorID="9" w:dllVersion="512" w:checkStyle="1"/>
  <w:proofState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suppressBottomSpacing/>
    <w:suppressTopSpacing/>
    <w:suppressSpacingAtTopOfPage/>
    <w:suppressSpBfAfterPgBrk/>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37E1"/>
    <w:rsid w:val="000E073D"/>
    <w:rsid w:val="002C4C2E"/>
    <w:rsid w:val="00367D51"/>
    <w:rsid w:val="003A5AAE"/>
    <w:rsid w:val="003F1D64"/>
    <w:rsid w:val="004A37E1"/>
    <w:rsid w:val="00820F46"/>
    <w:rsid w:val="00895C3E"/>
    <w:rsid w:val="00A15E86"/>
    <w:rsid w:val="00C7025D"/>
    <w:rsid w:val="00D52A1B"/>
    <w:rsid w:val="00F021F7"/>
    <w:rsid w:val="00FD47DA"/>
    <w:rsid w:val="00FF64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4CADDBA3"/>
  <w15:docId w15:val="{60616D47-AC89-4541-92DA-D358E291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1F7"/>
    <w:pPr>
      <w:spacing w:before="60" w:line="200" w:lineRule="exact"/>
      <w:jc w:val="both"/>
    </w:pPr>
    <w:rPr>
      <w:color w:val="FF00FF"/>
      <w:sz w:val="18"/>
      <w:lang w:eastAsia="de-DE"/>
    </w:rPr>
  </w:style>
  <w:style w:type="paragraph" w:styleId="berschrift1">
    <w:name w:val="heading 1"/>
    <w:link w:val="berschrift1Zchn"/>
    <w:qFormat/>
    <w:rsid w:val="00F021F7"/>
    <w:pPr>
      <w:keepNext/>
      <w:keepLines/>
      <w:tabs>
        <w:tab w:val="left" w:pos="1134"/>
      </w:tabs>
      <w:suppressAutoHyphens/>
      <w:spacing w:before="80" w:line="200" w:lineRule="exact"/>
      <w:outlineLvl w:val="0"/>
    </w:pPr>
    <w:rPr>
      <w:b/>
      <w:lang w:eastAsia="de-DE"/>
    </w:rPr>
  </w:style>
  <w:style w:type="paragraph" w:styleId="berschrift2">
    <w:name w:val="heading 2"/>
    <w:basedOn w:val="berschrift1"/>
    <w:qFormat/>
    <w:rsid w:val="00F021F7"/>
    <w:pPr>
      <w:outlineLvl w:val="1"/>
    </w:pPr>
  </w:style>
  <w:style w:type="paragraph" w:styleId="berschrift3">
    <w:name w:val="heading 3"/>
    <w:basedOn w:val="berschrift1"/>
    <w:qFormat/>
    <w:rsid w:val="00F021F7"/>
    <w:pPr>
      <w:outlineLvl w:val="2"/>
    </w:pPr>
  </w:style>
  <w:style w:type="paragraph" w:styleId="berschrift4">
    <w:name w:val="heading 4"/>
    <w:basedOn w:val="berschrift1"/>
    <w:qFormat/>
    <w:rsid w:val="00F021F7"/>
    <w:pPr>
      <w:outlineLvl w:val="3"/>
    </w:pPr>
  </w:style>
  <w:style w:type="paragraph" w:styleId="berschrift5">
    <w:name w:val="heading 5"/>
    <w:qFormat/>
    <w:rsid w:val="00F021F7"/>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rsid w:val="00F021F7"/>
    <w:pPr>
      <w:framePr w:wrap="around"/>
      <w:outlineLvl w:val="5"/>
    </w:pPr>
  </w:style>
  <w:style w:type="paragraph" w:styleId="berschrift7">
    <w:name w:val="heading 7"/>
    <w:basedOn w:val="berschrift5"/>
    <w:qFormat/>
    <w:rsid w:val="00F021F7"/>
    <w:pPr>
      <w:framePr w:wrap="around"/>
      <w:outlineLvl w:val="6"/>
    </w:pPr>
  </w:style>
  <w:style w:type="paragraph" w:styleId="berschrift8">
    <w:name w:val="heading 8"/>
    <w:basedOn w:val="berschrift5"/>
    <w:qFormat/>
    <w:rsid w:val="00F021F7"/>
    <w:pPr>
      <w:framePr w:wrap="around"/>
      <w:outlineLvl w:val="7"/>
    </w:pPr>
  </w:style>
  <w:style w:type="paragraph" w:styleId="berschrift9">
    <w:name w:val="heading 9"/>
    <w:link w:val="berschrift9Zchn"/>
    <w:qFormat/>
    <w:rsid w:val="00F021F7"/>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unhideWhenUsed/>
    <w:rsid w:val="00F021F7"/>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rsid w:val="00F021F7"/>
  </w:style>
  <w:style w:type="paragraph" w:customStyle="1" w:styleId="Tabkrper49pt">
    <w:name w:val="Tabkörper 4/9pt"/>
    <w:basedOn w:val="Tabkrper09pt"/>
    <w:rsid w:val="00F021F7"/>
    <w:pPr>
      <w:spacing w:before="80"/>
    </w:pPr>
  </w:style>
  <w:style w:type="paragraph" w:customStyle="1" w:styleId="Tabkrper09pt">
    <w:name w:val="Tabkörper 0/9pt"/>
    <w:rsid w:val="00F021F7"/>
    <w:pPr>
      <w:spacing w:line="200" w:lineRule="exact"/>
    </w:pPr>
    <w:rPr>
      <w:sz w:val="18"/>
      <w:lang w:eastAsia="de-DE"/>
    </w:rPr>
  </w:style>
  <w:style w:type="paragraph" w:styleId="Fuzeile">
    <w:name w:val="footer"/>
    <w:rsid w:val="00F021F7"/>
    <w:pPr>
      <w:spacing w:before="260" w:line="200" w:lineRule="exact"/>
    </w:pPr>
    <w:rPr>
      <w:sz w:val="18"/>
      <w:lang w:eastAsia="de-DE"/>
    </w:rPr>
  </w:style>
  <w:style w:type="paragraph" w:styleId="Kopfzeile">
    <w:name w:val="header"/>
    <w:rsid w:val="00F021F7"/>
    <w:pPr>
      <w:pBdr>
        <w:bottom w:val="single" w:sz="6" w:space="5" w:color="auto"/>
      </w:pBdr>
      <w:tabs>
        <w:tab w:val="right" w:pos="6123"/>
      </w:tabs>
      <w:suppressAutoHyphens/>
      <w:spacing w:after="320" w:line="180" w:lineRule="exact"/>
    </w:pPr>
    <w:rPr>
      <w:sz w:val="16"/>
      <w:lang w:eastAsia="de-DE"/>
    </w:rPr>
  </w:style>
  <w:style w:type="character" w:styleId="Funotenzeichen">
    <w:name w:val="footnote reference"/>
    <w:rsid w:val="00F021F7"/>
    <w:rPr>
      <w:rFonts w:ascii="Times New Roman" w:hAnsi="Times New Roman"/>
      <w:noProof/>
      <w:position w:val="4"/>
      <w:sz w:val="13"/>
    </w:rPr>
  </w:style>
  <w:style w:type="paragraph" w:styleId="Funotentext">
    <w:name w:val="footnote text"/>
    <w:link w:val="FunotentextZchn"/>
    <w:rsid w:val="00F021F7"/>
    <w:pPr>
      <w:tabs>
        <w:tab w:val="left" w:pos="40"/>
      </w:tabs>
      <w:spacing w:line="160" w:lineRule="exact"/>
      <w:ind w:left="340" w:hanging="340"/>
    </w:pPr>
    <w:rPr>
      <w:sz w:val="16"/>
      <w:lang w:eastAsia="de-DE"/>
    </w:rPr>
  </w:style>
  <w:style w:type="paragraph" w:customStyle="1" w:styleId="Absatz">
    <w:name w:val="Absatz"/>
    <w:rsid w:val="00F021F7"/>
    <w:pPr>
      <w:spacing w:before="80" w:line="200" w:lineRule="exact"/>
      <w:jc w:val="both"/>
    </w:pPr>
    <w:rPr>
      <w:sz w:val="18"/>
      <w:lang w:eastAsia="de-DE"/>
    </w:rPr>
  </w:style>
  <w:style w:type="paragraph" w:customStyle="1" w:styleId="Autor">
    <w:name w:val="Autor"/>
    <w:next w:val="Ingress"/>
    <w:rsid w:val="00F021F7"/>
    <w:pPr>
      <w:keepNext/>
      <w:keepLines/>
      <w:suppressAutoHyphens/>
      <w:spacing w:line="200" w:lineRule="exact"/>
    </w:pPr>
    <w:rPr>
      <w:i/>
      <w:sz w:val="18"/>
      <w:lang w:eastAsia="de-DE"/>
    </w:rPr>
  </w:style>
  <w:style w:type="paragraph" w:customStyle="1" w:styleId="Ingress">
    <w:name w:val="Ingress"/>
    <w:next w:val="Verb"/>
    <w:rsid w:val="00F021F7"/>
    <w:pPr>
      <w:suppressAutoHyphens/>
      <w:spacing w:before="60" w:line="200" w:lineRule="exact"/>
    </w:pPr>
    <w:rPr>
      <w:sz w:val="18"/>
      <w:lang w:eastAsia="de-DE"/>
    </w:rPr>
  </w:style>
  <w:style w:type="paragraph" w:customStyle="1" w:styleId="Verb">
    <w:name w:val="Verb"/>
    <w:rsid w:val="00F021F7"/>
    <w:pPr>
      <w:suppressAutoHyphens/>
      <w:spacing w:before="60" w:after="360" w:line="200" w:lineRule="exact"/>
    </w:pPr>
    <w:rPr>
      <w:i/>
      <w:sz w:val="18"/>
      <w:lang w:eastAsia="de-DE"/>
    </w:rPr>
  </w:style>
  <w:style w:type="paragraph" w:customStyle="1" w:styleId="ErlassDatum">
    <w:name w:val="Erlass Datum"/>
    <w:next w:val="ErlassLinie"/>
    <w:rsid w:val="00F021F7"/>
    <w:pPr>
      <w:keepNext/>
      <w:keepLines/>
      <w:spacing w:before="60" w:line="200" w:lineRule="exact"/>
    </w:pPr>
    <w:rPr>
      <w:sz w:val="18"/>
      <w:lang w:eastAsia="de-DE"/>
    </w:rPr>
  </w:style>
  <w:style w:type="paragraph" w:customStyle="1" w:styleId="ErlassLinie">
    <w:name w:val="Erlass Linie"/>
    <w:next w:val="Autor"/>
    <w:rsid w:val="00F021F7"/>
    <w:pPr>
      <w:pBdr>
        <w:top w:val="single" w:sz="6" w:space="4" w:color="auto"/>
      </w:pBdr>
      <w:spacing w:before="200" w:line="200" w:lineRule="exact"/>
      <w:jc w:val="both"/>
    </w:pPr>
    <w:rPr>
      <w:sz w:val="18"/>
      <w:lang w:eastAsia="de-DE"/>
    </w:rPr>
  </w:style>
  <w:style w:type="paragraph" w:customStyle="1" w:styleId="Inkrafttreten">
    <w:name w:val="Inkrafttreten"/>
    <w:rsid w:val="00F021F7"/>
    <w:pPr>
      <w:spacing w:before="400" w:line="160" w:lineRule="exact"/>
    </w:pPr>
    <w:rPr>
      <w:sz w:val="16"/>
      <w:lang w:eastAsia="de-DE"/>
    </w:rPr>
  </w:style>
  <w:style w:type="paragraph" w:customStyle="1" w:styleId="Struktur2">
    <w:name w:val="Struktur 2"/>
    <w:rsid w:val="00F021F7"/>
    <w:pPr>
      <w:tabs>
        <w:tab w:val="left" w:pos="924"/>
      </w:tabs>
      <w:spacing w:before="40" w:line="200" w:lineRule="exact"/>
      <w:ind w:left="924" w:hanging="357"/>
      <w:jc w:val="both"/>
    </w:pPr>
    <w:rPr>
      <w:sz w:val="18"/>
      <w:lang w:eastAsia="de-DE"/>
    </w:rPr>
  </w:style>
  <w:style w:type="paragraph" w:customStyle="1" w:styleId="Struktur18pt">
    <w:name w:val="Struktur 1 /8pt"/>
    <w:rsid w:val="00F021F7"/>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rsid w:val="00F021F7"/>
    <w:pPr>
      <w:tabs>
        <w:tab w:val="left" w:pos="680"/>
      </w:tabs>
      <w:ind w:left="681"/>
    </w:pPr>
  </w:style>
  <w:style w:type="paragraph" w:customStyle="1" w:styleId="Tab-Struktur209pt">
    <w:name w:val="Tab-Struktur 2 0/9pt"/>
    <w:basedOn w:val="Tab-Struktur109pt"/>
    <w:rsid w:val="00F021F7"/>
    <w:pPr>
      <w:tabs>
        <w:tab w:val="left" w:pos="454"/>
      </w:tabs>
      <w:ind w:left="454"/>
    </w:pPr>
  </w:style>
  <w:style w:type="paragraph" w:customStyle="1" w:styleId="Tab-Struktur109pt">
    <w:name w:val="Tab-Struktur 1 0/9pt"/>
    <w:rsid w:val="00F021F7"/>
    <w:pPr>
      <w:tabs>
        <w:tab w:val="left" w:pos="227"/>
      </w:tabs>
      <w:spacing w:line="200" w:lineRule="exact"/>
      <w:ind w:left="227" w:hanging="227"/>
    </w:pPr>
    <w:rPr>
      <w:sz w:val="18"/>
      <w:lang w:eastAsia="de-DE"/>
    </w:rPr>
  </w:style>
  <w:style w:type="paragraph" w:customStyle="1" w:styleId="Tab-Struktur108pt">
    <w:name w:val="Tab-Struktur 1 0/8pt"/>
    <w:rsid w:val="00F021F7"/>
    <w:pPr>
      <w:tabs>
        <w:tab w:val="left" w:pos="227"/>
      </w:tabs>
      <w:spacing w:line="160" w:lineRule="exact"/>
      <w:ind w:left="227" w:hanging="227"/>
    </w:pPr>
    <w:rPr>
      <w:sz w:val="16"/>
      <w:lang w:eastAsia="de-DE"/>
    </w:rPr>
  </w:style>
  <w:style w:type="paragraph" w:customStyle="1" w:styleId="Struktur1">
    <w:name w:val="Struktur 1"/>
    <w:link w:val="Struktur1Char"/>
    <w:rsid w:val="00F021F7"/>
    <w:pPr>
      <w:tabs>
        <w:tab w:val="left" w:pos="567"/>
      </w:tabs>
      <w:spacing w:before="80" w:line="200" w:lineRule="exact"/>
      <w:ind w:left="567" w:hanging="357"/>
      <w:jc w:val="both"/>
    </w:pPr>
    <w:rPr>
      <w:sz w:val="18"/>
      <w:lang w:eastAsia="de-DE"/>
    </w:rPr>
  </w:style>
  <w:style w:type="paragraph" w:customStyle="1" w:styleId="Tabkrper083pt">
    <w:name w:val="Tabkörper 0/8/3pt"/>
    <w:basedOn w:val="Tabkrper08pt"/>
    <w:qFormat/>
    <w:rsid w:val="00F021F7"/>
    <w:pPr>
      <w:spacing w:after="60"/>
    </w:pPr>
  </w:style>
  <w:style w:type="table" w:styleId="Tabellengitternetz">
    <w:name w:val="Tabellengitternetz"/>
    <w:basedOn w:val="NormaleTabelle"/>
    <w:rsid w:val="00F021F7"/>
    <w:pPr>
      <w:spacing w:line="200" w:lineRule="exact"/>
      <w:jc w:val="both"/>
    </w:pPr>
    <w:rPr>
      <w:sz w:val="18"/>
      <w:szCs w:val="18"/>
    </w:rPr>
    <w:tblPr>
      <w:tblCellMar>
        <w:left w:w="0" w:type="dxa"/>
        <w:right w:w="0" w:type="dxa"/>
      </w:tblCellMar>
    </w:tblPr>
    <w:trPr>
      <w:cantSplit/>
    </w:trPr>
  </w:style>
  <w:style w:type="paragraph" w:customStyle="1" w:styleId="ErlassTitel">
    <w:name w:val="Erlass Titel"/>
    <w:next w:val="ErlassKurztitel"/>
    <w:rsid w:val="00F021F7"/>
    <w:pPr>
      <w:keepNext/>
      <w:keepLines/>
      <w:suppressAutoHyphens/>
      <w:spacing w:line="240" w:lineRule="exact"/>
    </w:pPr>
    <w:rPr>
      <w:b/>
      <w:sz w:val="24"/>
      <w:lang w:eastAsia="de-DE"/>
    </w:rPr>
  </w:style>
  <w:style w:type="paragraph" w:customStyle="1" w:styleId="ErlassKurztitel">
    <w:name w:val="Erlass Kurztitel"/>
    <w:next w:val="ErlassDatum"/>
    <w:rsid w:val="00F021F7"/>
    <w:pPr>
      <w:keepNext/>
      <w:keepLines/>
      <w:suppressAutoHyphens/>
      <w:spacing w:before="80" w:line="200" w:lineRule="exact"/>
    </w:pPr>
    <w:rPr>
      <w:b/>
      <w:lang w:eastAsia="de-DE"/>
    </w:rPr>
  </w:style>
  <w:style w:type="paragraph" w:customStyle="1" w:styleId="Struktur3">
    <w:name w:val="Struktur 3"/>
    <w:rsid w:val="00F021F7"/>
    <w:pPr>
      <w:tabs>
        <w:tab w:val="left" w:pos="1281"/>
      </w:tabs>
      <w:spacing w:line="200" w:lineRule="exact"/>
      <w:ind w:left="1281" w:hanging="357"/>
      <w:jc w:val="both"/>
    </w:pPr>
    <w:rPr>
      <w:sz w:val="18"/>
      <w:lang w:eastAsia="de-DE"/>
    </w:rPr>
  </w:style>
  <w:style w:type="paragraph" w:customStyle="1" w:styleId="Struktur4">
    <w:name w:val="Struktur 4"/>
    <w:rsid w:val="00F021F7"/>
    <w:pPr>
      <w:tabs>
        <w:tab w:val="left" w:pos="1639"/>
      </w:tabs>
      <w:spacing w:line="200" w:lineRule="exact"/>
      <w:ind w:left="1638" w:hanging="357"/>
      <w:jc w:val="both"/>
    </w:pPr>
    <w:rPr>
      <w:sz w:val="18"/>
      <w:lang w:eastAsia="de-DE"/>
    </w:rPr>
  </w:style>
  <w:style w:type="paragraph" w:customStyle="1" w:styleId="Struktur28pt">
    <w:name w:val="Struktur 2 /8pt"/>
    <w:rsid w:val="00F021F7"/>
    <w:pPr>
      <w:tabs>
        <w:tab w:val="left" w:pos="851"/>
      </w:tabs>
      <w:spacing w:before="20" w:line="160" w:lineRule="exact"/>
      <w:ind w:left="851" w:hanging="318"/>
      <w:jc w:val="both"/>
    </w:pPr>
    <w:rPr>
      <w:sz w:val="16"/>
      <w:lang w:eastAsia="de-DE"/>
    </w:rPr>
  </w:style>
  <w:style w:type="paragraph" w:customStyle="1" w:styleId="Struktur38pt">
    <w:name w:val="Struktur 3 /8pt"/>
    <w:rsid w:val="00F021F7"/>
    <w:pPr>
      <w:tabs>
        <w:tab w:val="left" w:pos="1168"/>
      </w:tabs>
      <w:spacing w:line="160" w:lineRule="exact"/>
      <w:ind w:left="1169" w:hanging="318"/>
      <w:jc w:val="both"/>
    </w:pPr>
    <w:rPr>
      <w:sz w:val="16"/>
      <w:lang w:eastAsia="de-DE"/>
    </w:rPr>
  </w:style>
  <w:style w:type="paragraph" w:customStyle="1" w:styleId="Referenz">
    <w:name w:val="Referenz"/>
    <w:rsid w:val="00F021F7"/>
    <w:pPr>
      <w:keepNext/>
      <w:keepLines/>
      <w:tabs>
        <w:tab w:val="left" w:pos="1134"/>
      </w:tabs>
      <w:spacing w:before="40" w:line="130" w:lineRule="exact"/>
    </w:pPr>
    <w:rPr>
      <w:sz w:val="13"/>
      <w:lang w:eastAsia="de-DE"/>
    </w:rPr>
  </w:style>
  <w:style w:type="paragraph" w:customStyle="1" w:styleId="Struktur48pt">
    <w:name w:val="Struktur 4 /8pt"/>
    <w:rsid w:val="00F021F7"/>
    <w:pPr>
      <w:tabs>
        <w:tab w:val="left" w:pos="1486"/>
      </w:tabs>
      <w:spacing w:line="160" w:lineRule="exact"/>
      <w:ind w:left="1486" w:hanging="318"/>
      <w:jc w:val="both"/>
    </w:pPr>
    <w:rPr>
      <w:sz w:val="16"/>
      <w:lang w:eastAsia="de-DE"/>
    </w:rPr>
  </w:style>
  <w:style w:type="paragraph" w:customStyle="1" w:styleId="Tabkrper08pt">
    <w:name w:val="Tabkörper 0/8pt"/>
    <w:rsid w:val="00F021F7"/>
    <w:pPr>
      <w:spacing w:line="160" w:lineRule="exact"/>
    </w:pPr>
    <w:rPr>
      <w:sz w:val="16"/>
      <w:lang w:eastAsia="de-DE"/>
    </w:rPr>
  </w:style>
  <w:style w:type="paragraph" w:customStyle="1" w:styleId="Tabkrper38pt">
    <w:name w:val="Tabkörper 3/8pt"/>
    <w:basedOn w:val="Tabkrper08pt"/>
    <w:rsid w:val="00F021F7"/>
    <w:pPr>
      <w:spacing w:before="60"/>
    </w:pPr>
  </w:style>
  <w:style w:type="paragraph" w:customStyle="1" w:styleId="Tabellenkopf">
    <w:name w:val="Tabellenkopf"/>
    <w:rsid w:val="00F021F7"/>
    <w:pPr>
      <w:keepNext/>
      <w:spacing w:line="130" w:lineRule="exact"/>
    </w:pPr>
    <w:rPr>
      <w:sz w:val="13"/>
      <w:lang w:eastAsia="de-DE"/>
    </w:rPr>
  </w:style>
  <w:style w:type="paragraph" w:customStyle="1" w:styleId="Tab-Untertit8pt">
    <w:name w:val="Tab-Untertit /8pt"/>
    <w:rsid w:val="00F021F7"/>
    <w:pPr>
      <w:keepNext/>
      <w:keepLines/>
      <w:spacing w:before="160" w:line="160" w:lineRule="exact"/>
    </w:pPr>
    <w:rPr>
      <w:b/>
      <w:sz w:val="16"/>
      <w:lang w:eastAsia="de-DE"/>
    </w:rPr>
  </w:style>
  <w:style w:type="paragraph" w:customStyle="1" w:styleId="Tab-Untertit9pt">
    <w:name w:val="Tab-Untertit /9pt"/>
    <w:rsid w:val="00F021F7"/>
    <w:pPr>
      <w:keepNext/>
      <w:keepLines/>
      <w:spacing w:before="160" w:line="200" w:lineRule="exact"/>
    </w:pPr>
    <w:rPr>
      <w:b/>
      <w:sz w:val="18"/>
      <w:lang w:eastAsia="de-DE"/>
    </w:rPr>
  </w:style>
  <w:style w:type="paragraph" w:customStyle="1" w:styleId="TitelAnhang">
    <w:name w:val="Titel Anhang"/>
    <w:rsid w:val="00F021F7"/>
    <w:pPr>
      <w:keepNext/>
      <w:keepLines/>
      <w:suppressAutoHyphens/>
      <w:spacing w:before="240" w:after="160" w:line="220" w:lineRule="exact"/>
      <w:outlineLvl w:val="1"/>
    </w:pPr>
    <w:rPr>
      <w:b/>
      <w:sz w:val="22"/>
      <w:lang w:eastAsia="de-DE"/>
    </w:rPr>
  </w:style>
  <w:style w:type="paragraph" w:customStyle="1" w:styleId="Tab-Utit8pt-kurs">
    <w:name w:val="Tab-Utit /8pt-kurs"/>
    <w:rsid w:val="00F021F7"/>
    <w:pPr>
      <w:keepNext/>
      <w:keepLines/>
      <w:spacing w:before="120" w:line="160" w:lineRule="exact"/>
    </w:pPr>
    <w:rPr>
      <w:i/>
      <w:sz w:val="16"/>
      <w:lang w:eastAsia="de-DE"/>
    </w:rPr>
  </w:style>
  <w:style w:type="paragraph" w:customStyle="1" w:styleId="TitelAnhText">
    <w:name w:val="Titel Anh Text"/>
    <w:rsid w:val="00F021F7"/>
    <w:pPr>
      <w:keepNext/>
      <w:keepLines/>
      <w:suppressAutoHyphens/>
      <w:spacing w:line="200" w:lineRule="exact"/>
      <w:jc w:val="right"/>
    </w:pPr>
    <w:rPr>
      <w:sz w:val="18"/>
      <w:lang w:eastAsia="de-DE"/>
    </w:rPr>
  </w:style>
  <w:style w:type="paragraph" w:customStyle="1" w:styleId="TitelAnhKurztit">
    <w:name w:val="Titel Anh Kurztit"/>
    <w:rsid w:val="00F021F7"/>
    <w:pPr>
      <w:keepNext/>
      <w:keepLines/>
      <w:suppressAutoHyphens/>
      <w:spacing w:before="80" w:line="200" w:lineRule="exact"/>
      <w:outlineLvl w:val="2"/>
    </w:pPr>
    <w:rPr>
      <w:b/>
      <w:lang w:eastAsia="de-DE"/>
    </w:rPr>
  </w:style>
  <w:style w:type="paragraph" w:customStyle="1" w:styleId="TitelAnhrechts">
    <w:name w:val="Titel Anh rechts"/>
    <w:rsid w:val="00F021F7"/>
    <w:pPr>
      <w:keepNext/>
      <w:keepLines/>
      <w:pageBreakBefore/>
      <w:suppressAutoHyphens/>
      <w:spacing w:line="200" w:lineRule="exact"/>
      <w:jc w:val="right"/>
      <w:outlineLvl w:val="0"/>
    </w:pPr>
    <w:rPr>
      <w:i/>
      <w:sz w:val="18"/>
      <w:lang w:eastAsia="de-DE"/>
    </w:rPr>
  </w:style>
  <w:style w:type="paragraph" w:customStyle="1" w:styleId="Tab-Utit9pt-kurs">
    <w:name w:val="Tab-Utit /9pt-kurs"/>
    <w:rsid w:val="00F021F7"/>
    <w:pPr>
      <w:keepNext/>
      <w:keepLines/>
      <w:spacing w:before="120" w:line="200" w:lineRule="exact"/>
    </w:pPr>
    <w:rPr>
      <w:i/>
      <w:sz w:val="18"/>
      <w:lang w:eastAsia="de-DE"/>
    </w:rPr>
  </w:style>
  <w:style w:type="paragraph" w:customStyle="1" w:styleId="Absatz8pt">
    <w:name w:val="Absatz /8pt"/>
    <w:rsid w:val="00F021F7"/>
    <w:pPr>
      <w:spacing w:before="60" w:line="160" w:lineRule="exact"/>
      <w:jc w:val="both"/>
    </w:pPr>
    <w:rPr>
      <w:sz w:val="16"/>
      <w:lang w:eastAsia="de-DE"/>
    </w:rPr>
  </w:style>
  <w:style w:type="paragraph" w:customStyle="1" w:styleId="FussnotentextMarg">
    <w:name w:val="Fussnotentext Marg"/>
    <w:rsid w:val="00F021F7"/>
    <w:pPr>
      <w:keepNext/>
      <w:keepLines/>
      <w:tabs>
        <w:tab w:val="left" w:pos="-980"/>
      </w:tabs>
      <w:spacing w:line="160" w:lineRule="exact"/>
      <w:ind w:left="-697" w:hanging="335"/>
    </w:pPr>
    <w:rPr>
      <w:sz w:val="16"/>
      <w:lang w:eastAsia="de-DE"/>
    </w:rPr>
  </w:style>
  <w:style w:type="paragraph" w:customStyle="1" w:styleId="Zyan-Feld">
    <w:name w:val="Zyan-Feld"/>
    <w:rsid w:val="00F021F7"/>
    <w:pPr>
      <w:spacing w:line="180" w:lineRule="exact"/>
    </w:pPr>
    <w:rPr>
      <w:vanish/>
      <w:color w:val="00FFFF"/>
      <w:sz w:val="18"/>
      <w:lang w:eastAsia="de-DE"/>
    </w:rPr>
  </w:style>
  <w:style w:type="paragraph" w:customStyle="1" w:styleId="UnterschriftenFI1">
    <w:name w:val="UnterschriftenFI 1"/>
    <w:basedOn w:val="Unterschriften1"/>
    <w:rsid w:val="00F021F7"/>
    <w:pPr>
      <w:tabs>
        <w:tab w:val="clear" w:pos="2807"/>
        <w:tab w:val="left" w:pos="1276"/>
      </w:tabs>
    </w:pPr>
  </w:style>
  <w:style w:type="paragraph" w:customStyle="1" w:styleId="Abstand18pt">
    <w:name w:val="Abstand /18pt"/>
    <w:rsid w:val="00F021F7"/>
    <w:pPr>
      <w:spacing w:before="340" w:line="20" w:lineRule="exact"/>
    </w:pPr>
    <w:rPr>
      <w:b/>
      <w:bCs/>
      <w:color w:val="008000"/>
      <w:sz w:val="290"/>
      <w:szCs w:val="290"/>
      <w:lang w:eastAsia="de-DE"/>
    </w:rPr>
  </w:style>
  <w:style w:type="paragraph" w:customStyle="1" w:styleId="ZifferrmI">
    <w:name w:val="Ziffer röm. I"/>
    <w:rsid w:val="00F021F7"/>
    <w:pPr>
      <w:keepNext/>
      <w:keepLines/>
      <w:suppressAutoHyphens/>
      <w:spacing w:after="60" w:line="200" w:lineRule="exact"/>
    </w:pPr>
    <w:rPr>
      <w:sz w:val="18"/>
      <w:lang w:eastAsia="de-DE"/>
    </w:rPr>
  </w:style>
  <w:style w:type="paragraph" w:customStyle="1" w:styleId="ZifferrmII">
    <w:name w:val="Ziffer röm. II"/>
    <w:basedOn w:val="ZifferrmI"/>
    <w:rsid w:val="00F021F7"/>
    <w:pPr>
      <w:spacing w:before="360"/>
    </w:pPr>
  </w:style>
  <w:style w:type="paragraph" w:customStyle="1" w:styleId="Bild">
    <w:name w:val="Bild"/>
    <w:rsid w:val="00F021F7"/>
    <w:pPr>
      <w:spacing w:line="200" w:lineRule="atLeast"/>
    </w:pPr>
    <w:rPr>
      <w:sz w:val="18"/>
      <w:lang w:eastAsia="de-DE"/>
    </w:rPr>
  </w:style>
  <w:style w:type="paragraph" w:customStyle="1" w:styleId="ErlassDatumAend">
    <w:name w:val="Erlass Datum Aend"/>
    <w:next w:val="ErlassLinie"/>
    <w:rsid w:val="00F021F7"/>
    <w:pPr>
      <w:keepNext/>
      <w:keepLines/>
    </w:pPr>
    <w:rPr>
      <w:b/>
      <w:lang w:eastAsia="de-DE"/>
    </w:rPr>
  </w:style>
  <w:style w:type="paragraph" w:customStyle="1" w:styleId="ErlassTitel10pt">
    <w:name w:val="Erlass Titel /10pt"/>
    <w:basedOn w:val="ErlassKurztitel"/>
    <w:next w:val="ErlassKurztitel"/>
    <w:rsid w:val="00F021F7"/>
  </w:style>
  <w:style w:type="paragraph" w:customStyle="1" w:styleId="VerweisArtkursiv">
    <w:name w:val="Verweis Art kursiv"/>
    <w:basedOn w:val="Absatz"/>
    <w:rsid w:val="00F021F7"/>
    <w:pPr>
      <w:keepNext/>
      <w:keepLines/>
      <w:spacing w:before="280"/>
      <w:jc w:val="left"/>
    </w:pPr>
    <w:rPr>
      <w:i/>
    </w:rPr>
  </w:style>
  <w:style w:type="paragraph" w:customStyle="1" w:styleId="Abstand1Seite">
    <w:name w:val="Abstand 1 Seite"/>
    <w:basedOn w:val="Abstand18pt"/>
    <w:rsid w:val="00F021F7"/>
    <w:pPr>
      <w:pageBreakBefore/>
      <w:spacing w:before="0" w:after="8400" w:line="2400" w:lineRule="exact"/>
    </w:pPr>
    <w:rPr>
      <w:color w:val="339966"/>
    </w:rPr>
  </w:style>
  <w:style w:type="paragraph" w:customStyle="1" w:styleId="TabkrperR09pt">
    <w:name w:val="Tabkörper R/0/9pt"/>
    <w:basedOn w:val="Tabkrper09pt"/>
    <w:rsid w:val="00F021F7"/>
    <w:pPr>
      <w:jc w:val="right"/>
    </w:pPr>
  </w:style>
  <w:style w:type="paragraph" w:customStyle="1" w:styleId="TabkrperR38pt">
    <w:name w:val="Tabkörper R/3/8pt"/>
    <w:basedOn w:val="Tabkrper38pt"/>
    <w:rsid w:val="00F021F7"/>
    <w:pPr>
      <w:jc w:val="right"/>
    </w:pPr>
  </w:style>
  <w:style w:type="paragraph" w:customStyle="1" w:styleId="TabellenkopfR">
    <w:name w:val="Tabellenkopf R"/>
    <w:basedOn w:val="Tabellenkopf"/>
    <w:rsid w:val="00F021F7"/>
    <w:pPr>
      <w:jc w:val="right"/>
    </w:pPr>
  </w:style>
  <w:style w:type="paragraph" w:customStyle="1" w:styleId="TabkrperR08pt">
    <w:name w:val="Tabkörper R/0/8pt"/>
    <w:basedOn w:val="Tabkrper08pt"/>
    <w:rsid w:val="00F021F7"/>
    <w:pPr>
      <w:jc w:val="right"/>
    </w:pPr>
  </w:style>
  <w:style w:type="paragraph" w:customStyle="1" w:styleId="ErlassSubtitel">
    <w:name w:val="Erlass Subtitel"/>
    <w:basedOn w:val="Absatz8pt"/>
    <w:next w:val="ErlassDatum"/>
    <w:rsid w:val="00F021F7"/>
    <w:pPr>
      <w:spacing w:before="0"/>
      <w:jc w:val="left"/>
    </w:pPr>
  </w:style>
  <w:style w:type="paragraph" w:customStyle="1" w:styleId="Schlussint">
    <w:name w:val="Schluss int"/>
    <w:basedOn w:val="Absatz"/>
    <w:next w:val="UnterschriftenFI1"/>
    <w:rsid w:val="00F021F7"/>
    <w:pPr>
      <w:spacing w:before="400" w:after="280"/>
    </w:pPr>
  </w:style>
  <w:style w:type="paragraph" w:customStyle="1" w:styleId="Unterschriften">
    <w:name w:val="Unterschriften"/>
    <w:basedOn w:val="Absatz"/>
    <w:rsid w:val="00F021F7"/>
    <w:pPr>
      <w:tabs>
        <w:tab w:val="left" w:pos="2807"/>
        <w:tab w:val="left" w:pos="3402"/>
        <w:tab w:val="right" w:pos="6112"/>
      </w:tabs>
      <w:suppressAutoHyphens/>
      <w:spacing w:before="120"/>
      <w:jc w:val="left"/>
    </w:pPr>
  </w:style>
  <w:style w:type="paragraph" w:customStyle="1" w:styleId="Tabkrper08pt-kurs">
    <w:name w:val="Tabkörper 0/8pt-kurs"/>
    <w:basedOn w:val="Tabkrper08pt"/>
    <w:rsid w:val="00F021F7"/>
    <w:rPr>
      <w:i/>
    </w:rPr>
  </w:style>
  <w:style w:type="paragraph" w:customStyle="1" w:styleId="Tab-Struktur208pt">
    <w:name w:val="Tab-Struktur 2 0/8pt"/>
    <w:basedOn w:val="Tab-Struktur108pt"/>
    <w:rsid w:val="00F021F7"/>
    <w:pPr>
      <w:tabs>
        <w:tab w:val="left" w:pos="454"/>
      </w:tabs>
      <w:ind w:left="454"/>
    </w:pPr>
  </w:style>
  <w:style w:type="paragraph" w:customStyle="1" w:styleId="Tabkrper09pt-kurs">
    <w:name w:val="Tabkörper 0/9pt-kurs"/>
    <w:basedOn w:val="Tabkrper09pt"/>
    <w:rsid w:val="00F021F7"/>
    <w:rPr>
      <w:i/>
    </w:rPr>
  </w:style>
  <w:style w:type="paragraph" w:customStyle="1" w:styleId="Tabkrper38pt-kurs">
    <w:name w:val="Tabkörper 3/8pt-kurs"/>
    <w:basedOn w:val="Tabkrper38pt"/>
    <w:rsid w:val="00F021F7"/>
    <w:rPr>
      <w:i/>
    </w:rPr>
  </w:style>
  <w:style w:type="paragraph" w:customStyle="1" w:styleId="SR-Fussnote">
    <w:name w:val="SR-Fussnote"/>
    <w:basedOn w:val="Funotentext"/>
    <w:rsid w:val="00F021F7"/>
    <w:pPr>
      <w:spacing w:after="40"/>
      <w:ind w:left="0" w:hanging="40"/>
    </w:pPr>
  </w:style>
  <w:style w:type="paragraph" w:customStyle="1" w:styleId="Tababstandnach">
    <w:name w:val="Tababstand nach"/>
    <w:basedOn w:val="Tabkrper08pt"/>
    <w:rsid w:val="00F021F7"/>
    <w:pPr>
      <w:spacing w:line="80" w:lineRule="exact"/>
    </w:pPr>
    <w:rPr>
      <w:sz w:val="8"/>
    </w:rPr>
  </w:style>
  <w:style w:type="paragraph" w:customStyle="1" w:styleId="TabellenkopfR-N">
    <w:name w:val="Tabellenkopf R-N"/>
    <w:basedOn w:val="TabellenkopfR"/>
    <w:rsid w:val="00F021F7"/>
    <w:pPr>
      <w:spacing w:before="60" w:after="60"/>
    </w:pPr>
  </w:style>
  <w:style w:type="paragraph" w:customStyle="1" w:styleId="TabellenkopfN">
    <w:name w:val="Tabellenkopf N"/>
    <w:basedOn w:val="Tabellenkopf"/>
    <w:rsid w:val="00F021F7"/>
    <w:pPr>
      <w:spacing w:before="60" w:after="60"/>
    </w:pPr>
  </w:style>
  <w:style w:type="paragraph" w:customStyle="1" w:styleId="SR-FussnoteMarg">
    <w:name w:val="SR-Fussnote Marg"/>
    <w:basedOn w:val="FussnotentextMarg"/>
    <w:rsid w:val="00F021F7"/>
    <w:pPr>
      <w:spacing w:after="40"/>
      <w:ind w:left="-1037" w:hanging="40"/>
    </w:pPr>
  </w:style>
  <w:style w:type="paragraph" w:styleId="Makrotext">
    <w:name w:val="macro"/>
    <w:rsid w:val="00F021F7"/>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rsid w:val="00F021F7"/>
    <w:pPr>
      <w:tabs>
        <w:tab w:val="right" w:pos="5103"/>
      </w:tabs>
      <w:ind w:left="-1021"/>
    </w:pPr>
  </w:style>
  <w:style w:type="paragraph" w:customStyle="1" w:styleId="FuzeileMarg">
    <w:name w:val="Fußzeile Marg"/>
    <w:basedOn w:val="Fuzeile"/>
    <w:rsid w:val="00F021F7"/>
    <w:pPr>
      <w:tabs>
        <w:tab w:val="right" w:pos="5103"/>
      </w:tabs>
      <w:ind w:left="-1021"/>
    </w:pPr>
  </w:style>
  <w:style w:type="paragraph" w:customStyle="1" w:styleId="Unterschriften1">
    <w:name w:val="Unterschriften 1"/>
    <w:basedOn w:val="Unterschriften"/>
    <w:rsid w:val="00F021F7"/>
    <w:pPr>
      <w:spacing w:before="480"/>
    </w:pPr>
  </w:style>
  <w:style w:type="paragraph" w:customStyle="1" w:styleId="Tab-Struktur308pt">
    <w:name w:val="Tab-Struktur 3 0/8pt"/>
    <w:basedOn w:val="Tab-Struktur208pt"/>
    <w:rsid w:val="00F021F7"/>
    <w:pPr>
      <w:tabs>
        <w:tab w:val="left" w:pos="680"/>
      </w:tabs>
      <w:ind w:left="681"/>
    </w:pPr>
  </w:style>
  <w:style w:type="paragraph" w:customStyle="1" w:styleId="Tabkrper09pt-fett">
    <w:name w:val="Tabkörper 0/9pt-fett"/>
    <w:basedOn w:val="Tabkrper09pt"/>
    <w:rsid w:val="00F021F7"/>
    <w:rPr>
      <w:b/>
    </w:rPr>
  </w:style>
  <w:style w:type="paragraph" w:customStyle="1" w:styleId="Tabkrper08pt-fett">
    <w:name w:val="Tabkörper 0/8pt-fett"/>
    <w:basedOn w:val="Tabkrper08pt"/>
    <w:rsid w:val="00F021F7"/>
    <w:rPr>
      <w:b/>
    </w:rPr>
  </w:style>
  <w:style w:type="paragraph" w:customStyle="1" w:styleId="TabkrperR09pt-kurs">
    <w:name w:val="Tabkörper R/0/9pt-kurs"/>
    <w:basedOn w:val="TabkrperR09pt"/>
    <w:rsid w:val="00F021F7"/>
    <w:rPr>
      <w:i/>
    </w:rPr>
  </w:style>
  <w:style w:type="paragraph" w:customStyle="1" w:styleId="Tab-Struktur138pt">
    <w:name w:val="Tab-Struktur 1 3/8pt"/>
    <w:basedOn w:val="Tab-Struktur108pt"/>
    <w:rsid w:val="00F021F7"/>
    <w:pPr>
      <w:spacing w:before="60"/>
    </w:pPr>
  </w:style>
  <w:style w:type="paragraph" w:customStyle="1" w:styleId="Abstand4pt">
    <w:name w:val="Abstand /4pt"/>
    <w:basedOn w:val="Abstand18pt"/>
    <w:rsid w:val="00F021F7"/>
    <w:pPr>
      <w:spacing w:before="60"/>
    </w:pPr>
    <w:rPr>
      <w:color w:val="00FF00"/>
    </w:rPr>
  </w:style>
  <w:style w:type="paragraph" w:customStyle="1" w:styleId="Tab-Struktur229pt">
    <w:name w:val="Tab-Struktur 2 2/9pt"/>
    <w:basedOn w:val="Tab-Struktur209pt"/>
    <w:rsid w:val="00F021F7"/>
    <w:pPr>
      <w:spacing w:before="40"/>
    </w:pPr>
  </w:style>
  <w:style w:type="paragraph" w:customStyle="1" w:styleId="Tabkrper29pt">
    <w:name w:val="Tabkörper 2/9pt"/>
    <w:basedOn w:val="Tabkrper09pt"/>
    <w:rsid w:val="00F021F7"/>
    <w:pPr>
      <w:spacing w:before="40"/>
    </w:pPr>
  </w:style>
  <w:style w:type="paragraph" w:customStyle="1" w:styleId="Struktur12">
    <w:name w:val="Struktur 1.2"/>
    <w:basedOn w:val="Struktur1"/>
    <w:rsid w:val="00F021F7"/>
    <w:pPr>
      <w:tabs>
        <w:tab w:val="left" w:pos="210"/>
      </w:tabs>
      <w:ind w:left="924" w:hanging="924"/>
    </w:pPr>
  </w:style>
  <w:style w:type="paragraph" w:customStyle="1" w:styleId="Struktur23">
    <w:name w:val="Struktur 2.3"/>
    <w:basedOn w:val="Struktur2"/>
    <w:rsid w:val="00F021F7"/>
    <w:pPr>
      <w:tabs>
        <w:tab w:val="left" w:pos="210"/>
        <w:tab w:val="left" w:pos="567"/>
      </w:tabs>
      <w:ind w:left="1281" w:hanging="1281"/>
    </w:pPr>
  </w:style>
  <w:style w:type="paragraph" w:customStyle="1" w:styleId="Absatz-Struktur1">
    <w:name w:val="Absatz-Struktur 1"/>
    <w:rsid w:val="00F021F7"/>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sid w:val="00F021F7"/>
    <w:rPr>
      <w:i/>
    </w:rPr>
  </w:style>
  <w:style w:type="paragraph" w:customStyle="1" w:styleId="TabkrperR49pt">
    <w:name w:val="Tabkörper R/4/9pt"/>
    <w:basedOn w:val="Tabkrper49pt"/>
    <w:rsid w:val="00F021F7"/>
    <w:pPr>
      <w:jc w:val="right"/>
    </w:pPr>
  </w:style>
  <w:style w:type="paragraph" w:customStyle="1" w:styleId="Absatz09pt">
    <w:name w:val="Absatz 0/9pt"/>
    <w:basedOn w:val="Absatz"/>
    <w:rsid w:val="00F021F7"/>
    <w:pPr>
      <w:spacing w:before="0"/>
    </w:pPr>
  </w:style>
  <w:style w:type="paragraph" w:customStyle="1" w:styleId="Absatz08pt">
    <w:name w:val="Absatz 0/8pt"/>
    <w:basedOn w:val="Absatz8pt"/>
    <w:rsid w:val="00F021F7"/>
    <w:pPr>
      <w:spacing w:before="0"/>
    </w:pPr>
  </w:style>
  <w:style w:type="paragraph" w:customStyle="1" w:styleId="Absatzkurs">
    <w:name w:val="Absatz kurs"/>
    <w:basedOn w:val="Absatz"/>
    <w:rsid w:val="00F021F7"/>
    <w:rPr>
      <w:i/>
    </w:rPr>
  </w:style>
  <w:style w:type="paragraph" w:customStyle="1" w:styleId="Tab-Struktur149pt">
    <w:name w:val="Tab-Struktur 1 4/9pt"/>
    <w:basedOn w:val="Tab-Struktur109pt"/>
    <w:rsid w:val="00F021F7"/>
    <w:pPr>
      <w:spacing w:before="80"/>
    </w:pPr>
  </w:style>
  <w:style w:type="paragraph" w:customStyle="1" w:styleId="Tabkrper49pt-fett">
    <w:name w:val="Tabkörper 4/9pt-fett"/>
    <w:basedOn w:val="Tabkrper49pt"/>
    <w:rsid w:val="00F021F7"/>
    <w:rPr>
      <w:b/>
    </w:rPr>
  </w:style>
  <w:style w:type="paragraph" w:customStyle="1" w:styleId="Tabkrper38pt-fett">
    <w:name w:val="Tabkörper 3/8pt-fett"/>
    <w:basedOn w:val="Tabkrper38pt"/>
    <w:rsid w:val="00F021F7"/>
    <w:rPr>
      <w:b/>
    </w:rPr>
  </w:style>
  <w:style w:type="paragraph" w:customStyle="1" w:styleId="TabkrperR29pt">
    <w:name w:val="Tabkörper R/2/9pt"/>
    <w:basedOn w:val="Tabkrper29pt"/>
    <w:rsid w:val="00F021F7"/>
    <w:pPr>
      <w:jc w:val="right"/>
    </w:pPr>
  </w:style>
  <w:style w:type="paragraph" w:styleId="Verzeichnis1">
    <w:name w:val="toc 1"/>
    <w:next w:val="Absatz"/>
    <w:rsid w:val="00F021F7"/>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rsid w:val="00F021F7"/>
    <w:pPr>
      <w:spacing w:before="120"/>
      <w:ind w:left="142"/>
    </w:pPr>
  </w:style>
  <w:style w:type="paragraph" w:styleId="Verzeichnis3">
    <w:name w:val="toc 3"/>
    <w:basedOn w:val="Verzeichnis2"/>
    <w:next w:val="Absatz"/>
    <w:rsid w:val="00F021F7"/>
    <w:pPr>
      <w:spacing w:before="100"/>
      <w:ind w:left="284"/>
    </w:pPr>
    <w:rPr>
      <w:bCs/>
      <w:sz w:val="20"/>
    </w:rPr>
  </w:style>
  <w:style w:type="paragraph" w:styleId="Verzeichnis4">
    <w:name w:val="toc 4"/>
    <w:basedOn w:val="Verzeichnis3"/>
    <w:next w:val="Absatz"/>
    <w:rsid w:val="00F021F7"/>
    <w:pPr>
      <w:spacing w:before="80"/>
      <w:ind w:left="425"/>
    </w:pPr>
    <w:rPr>
      <w:bCs w:val="0"/>
    </w:rPr>
  </w:style>
  <w:style w:type="paragraph" w:styleId="Verzeichnis5">
    <w:name w:val="toc 5"/>
    <w:basedOn w:val="Verzeichnis4"/>
    <w:next w:val="Absatz"/>
    <w:rsid w:val="00F021F7"/>
    <w:pPr>
      <w:keepNext w:val="0"/>
      <w:keepLines w:val="0"/>
      <w:tabs>
        <w:tab w:val="right" w:leader="dot" w:pos="6124"/>
      </w:tabs>
      <w:spacing w:before="60"/>
      <w:ind w:left="567"/>
    </w:pPr>
    <w:rPr>
      <w:b w:val="0"/>
      <w:bCs/>
      <w:szCs w:val="20"/>
    </w:rPr>
  </w:style>
  <w:style w:type="paragraph" w:styleId="Verzeichnis6">
    <w:name w:val="toc 6"/>
    <w:basedOn w:val="Verzeichnis5"/>
    <w:next w:val="Absatz"/>
    <w:rsid w:val="00F021F7"/>
    <w:pPr>
      <w:spacing w:before="40"/>
      <w:ind w:left="709"/>
    </w:pPr>
    <w:rPr>
      <w:bCs w:val="0"/>
      <w:sz w:val="18"/>
    </w:rPr>
  </w:style>
  <w:style w:type="paragraph" w:styleId="Verzeichnis7">
    <w:name w:val="toc 7"/>
    <w:basedOn w:val="Verzeichnis6"/>
    <w:next w:val="Absatz"/>
    <w:rsid w:val="00F021F7"/>
    <w:pPr>
      <w:ind w:left="851"/>
    </w:pPr>
  </w:style>
  <w:style w:type="paragraph" w:styleId="Verzeichnis8">
    <w:name w:val="toc 8"/>
    <w:basedOn w:val="Verzeichnis7"/>
    <w:next w:val="Absatz"/>
    <w:rsid w:val="00F021F7"/>
    <w:pPr>
      <w:ind w:left="993"/>
    </w:pPr>
  </w:style>
  <w:style w:type="paragraph" w:styleId="Verzeichnis9">
    <w:name w:val="toc 9"/>
    <w:basedOn w:val="Verzeichnis8"/>
    <w:next w:val="Absatz"/>
    <w:rsid w:val="00F021F7"/>
  </w:style>
  <w:style w:type="paragraph" w:customStyle="1" w:styleId="Inhaltsverzeichnis">
    <w:name w:val="Inhaltsverzeichnis"/>
    <w:basedOn w:val="Standard"/>
    <w:rsid w:val="00F021F7"/>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rsid w:val="00F021F7"/>
    <w:pPr>
      <w:tabs>
        <w:tab w:val="left" w:pos="567"/>
      </w:tabs>
      <w:outlineLvl w:val="3"/>
    </w:pPr>
  </w:style>
  <w:style w:type="paragraph" w:customStyle="1" w:styleId="TitelAnh2">
    <w:name w:val="Titel Anh 2"/>
    <w:basedOn w:val="berschrift2"/>
    <w:rsid w:val="00F021F7"/>
    <w:pPr>
      <w:tabs>
        <w:tab w:val="left" w:pos="567"/>
      </w:tabs>
      <w:outlineLvl w:val="4"/>
    </w:pPr>
  </w:style>
  <w:style w:type="paragraph" w:customStyle="1" w:styleId="TitelAnh3">
    <w:name w:val="Titel Anh 3"/>
    <w:basedOn w:val="berschrift3"/>
    <w:rsid w:val="00F021F7"/>
    <w:pPr>
      <w:tabs>
        <w:tab w:val="left" w:pos="567"/>
      </w:tabs>
      <w:outlineLvl w:val="5"/>
    </w:pPr>
  </w:style>
  <w:style w:type="paragraph" w:customStyle="1" w:styleId="TitelAnh4">
    <w:name w:val="Titel Anh 4"/>
    <w:basedOn w:val="berschrift4"/>
    <w:rsid w:val="00F021F7"/>
    <w:pPr>
      <w:tabs>
        <w:tab w:val="left" w:pos="567"/>
      </w:tabs>
      <w:outlineLvl w:val="6"/>
    </w:pPr>
  </w:style>
  <w:style w:type="paragraph" w:customStyle="1" w:styleId="Error">
    <w:name w:val="Error"/>
    <w:rsid w:val="00F021F7"/>
    <w:rPr>
      <w:rFonts w:ascii="Arial" w:hAnsi="Arial"/>
      <w:i/>
      <w:color w:val="FF0000"/>
      <w:lang w:eastAsia="de-DE"/>
    </w:rPr>
  </w:style>
  <w:style w:type="paragraph" w:customStyle="1" w:styleId="Verzeichnis5Artikel">
    <w:name w:val="Verzeichnis 5 Artikel"/>
    <w:basedOn w:val="Verzeichnis5"/>
    <w:rsid w:val="00F021F7"/>
  </w:style>
  <w:style w:type="paragraph" w:customStyle="1" w:styleId="Verzeichnis6Artikel">
    <w:name w:val="Verzeichnis 6 Artikel"/>
    <w:basedOn w:val="Verzeichnis6"/>
    <w:rsid w:val="00F021F7"/>
    <w:rPr>
      <w:szCs w:val="18"/>
    </w:rPr>
  </w:style>
  <w:style w:type="paragraph" w:customStyle="1" w:styleId="Verzeichnis7Artikel">
    <w:name w:val="Verzeichnis 7 Artikel"/>
    <w:basedOn w:val="Verzeichnis7"/>
    <w:rsid w:val="00F021F7"/>
    <w:rPr>
      <w:szCs w:val="18"/>
    </w:rPr>
  </w:style>
  <w:style w:type="paragraph" w:customStyle="1" w:styleId="Verzeichnis8Artikel">
    <w:name w:val="Verzeichnis 8 Artikel"/>
    <w:basedOn w:val="Verzeichnis8"/>
    <w:rsid w:val="00F021F7"/>
    <w:rPr>
      <w:szCs w:val="18"/>
    </w:rPr>
  </w:style>
  <w:style w:type="character" w:customStyle="1" w:styleId="ErrorZ">
    <w:name w:val="ErrorZ"/>
    <w:rsid w:val="00F021F7"/>
    <w:rPr>
      <w:rFonts w:ascii="Arial" w:hAnsi="Arial"/>
      <w:i/>
      <w:color w:val="FF0000"/>
    </w:rPr>
  </w:style>
  <w:style w:type="paragraph" w:customStyle="1" w:styleId="UnterschriftenFI">
    <w:name w:val="UnterschriftenFI"/>
    <w:basedOn w:val="Unterschriften"/>
    <w:rsid w:val="00F021F7"/>
    <w:pPr>
      <w:tabs>
        <w:tab w:val="clear" w:pos="2807"/>
        <w:tab w:val="left" w:pos="1276"/>
      </w:tabs>
    </w:pPr>
  </w:style>
  <w:style w:type="paragraph" w:customStyle="1" w:styleId="Tabkrper383pt">
    <w:name w:val="Tabkörper 3/8/3pt"/>
    <w:basedOn w:val="Tabkrper38pt"/>
    <w:qFormat/>
    <w:rsid w:val="00F021F7"/>
    <w:pPr>
      <w:tabs>
        <w:tab w:val="left" w:pos="2892"/>
      </w:tabs>
      <w:spacing w:after="60"/>
    </w:pPr>
  </w:style>
  <w:style w:type="paragraph" w:customStyle="1" w:styleId="Tabkrper383pt-fett">
    <w:name w:val="Tabkörper 3/8/3pt-fett"/>
    <w:basedOn w:val="Tabkrper38pt-fett"/>
    <w:qFormat/>
    <w:rsid w:val="00F021F7"/>
    <w:pPr>
      <w:spacing w:after="60"/>
    </w:pPr>
  </w:style>
  <w:style w:type="paragraph" w:customStyle="1" w:styleId="Tabkrper383pt-kurs">
    <w:name w:val="Tabkörper 3/8/3pt-kurs"/>
    <w:basedOn w:val="Tabkrper38pt-kurs"/>
    <w:qFormat/>
    <w:rsid w:val="00F021F7"/>
    <w:pPr>
      <w:spacing w:after="60"/>
    </w:pPr>
  </w:style>
  <w:style w:type="paragraph" w:customStyle="1" w:styleId="TabkrperR383pt">
    <w:name w:val="Tabkörper R/3/8/3pt"/>
    <w:basedOn w:val="TabkrperR38pt"/>
    <w:qFormat/>
    <w:rsid w:val="00F021F7"/>
    <w:pPr>
      <w:spacing w:after="60"/>
    </w:pPr>
  </w:style>
  <w:style w:type="paragraph" w:customStyle="1" w:styleId="Tab-Struktur1383pt">
    <w:name w:val="Tab-Struktur 1 3/8/3pt"/>
    <w:basedOn w:val="Tab-Struktur138pt"/>
    <w:qFormat/>
    <w:rsid w:val="00F021F7"/>
    <w:pPr>
      <w:spacing w:after="60"/>
    </w:pPr>
  </w:style>
  <w:style w:type="paragraph" w:customStyle="1" w:styleId="Tab-Struktur2083pt">
    <w:name w:val="Tab-Struktur 2 0/8/3pt"/>
    <w:basedOn w:val="Tab-Struktur208pt"/>
    <w:qFormat/>
    <w:rsid w:val="00F021F7"/>
    <w:pPr>
      <w:spacing w:after="60"/>
    </w:pPr>
  </w:style>
  <w:style w:type="paragraph" w:customStyle="1" w:styleId="Tab-Struktur3083pt">
    <w:name w:val="Tab-Struktur 3 0/8/3pt"/>
    <w:basedOn w:val="Tab-Struktur308pt"/>
    <w:qFormat/>
    <w:rsid w:val="00F021F7"/>
    <w:pPr>
      <w:spacing w:after="60"/>
    </w:pPr>
  </w:style>
  <w:style w:type="paragraph" w:customStyle="1" w:styleId="Tab-Untertit83pt">
    <w:name w:val="Tab-Untertit /8/3pt"/>
    <w:basedOn w:val="Tab-Untertit8pt"/>
    <w:qFormat/>
    <w:rsid w:val="00F021F7"/>
    <w:pPr>
      <w:spacing w:after="60"/>
    </w:pPr>
  </w:style>
  <w:style w:type="paragraph" w:customStyle="1" w:styleId="Tab-Utit83pt-kurs">
    <w:name w:val="Tab-Utit /8/3pt-kurs"/>
    <w:basedOn w:val="Tab-Utit8pt-kurs"/>
    <w:qFormat/>
    <w:rsid w:val="00F021F7"/>
    <w:pPr>
      <w:spacing w:after="60"/>
    </w:pPr>
  </w:style>
  <w:style w:type="paragraph" w:customStyle="1" w:styleId="Tab-Struktur1083pt">
    <w:name w:val="Tab-Struktur 1 0/8/3pt"/>
    <w:basedOn w:val="Tab-Struktur108pt"/>
    <w:qFormat/>
    <w:rsid w:val="00F021F7"/>
    <w:pPr>
      <w:spacing w:after="60"/>
    </w:pPr>
  </w:style>
  <w:style w:type="character" w:customStyle="1" w:styleId="Struktur1Char">
    <w:name w:val="Struktur 1 Char"/>
    <w:link w:val="Struktur1"/>
    <w:rPr>
      <w:sz w:val="18"/>
      <w:lang w:eastAsia="de-DE"/>
    </w:rPr>
  </w:style>
  <w:style w:type="character" w:customStyle="1" w:styleId="berschrift9Zchn">
    <w:name w:val="Überschrift 9 Zchn"/>
    <w:link w:val="berschrift9"/>
    <w:rPr>
      <w:sz w:val="18"/>
      <w:lang w:eastAsia="de-DE"/>
    </w:rPr>
  </w:style>
  <w:style w:type="character" w:customStyle="1" w:styleId="berschrift1Zchn">
    <w:name w:val="Überschrift 1 Zchn"/>
    <w:link w:val="berschrift1"/>
    <w:rPr>
      <w:b/>
      <w:lang w:eastAsia="de-DE"/>
    </w:rPr>
  </w:style>
  <w:style w:type="character" w:customStyle="1" w:styleId="FunotentextZchn">
    <w:name w:val="Fußnotentext Zchn"/>
    <w:link w:val="Funotentext"/>
    <w:rPr>
      <w:sz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dmin.ch/opc/de/classified-compilation/20001208/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AS-Vor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D913-BD4F-4021-A9B4-FA24CC5C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AS-Vorl.dot</Template>
  <TotalTime>0</TotalTime>
  <Pages>12</Pages>
  <Words>2503</Words>
  <Characters>15772</Characters>
  <Application>Microsoft Office Word</Application>
  <DocSecurity>0</DocSecurity>
  <Lines>131</Lines>
  <Paragraphs>36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Dokumentvorlage AS für Word 2013</vt:lpstr>
      <vt:lpstr>Dokumentvorlage AS für Word 2007</vt:lpstr>
      <vt:lpstr>Dokumentvorlage AS für Word 2007</vt:lpstr>
    </vt:vector>
  </TitlesOfParts>
  <Manager>Schweizerische Bundeskanzlei (BK)</Manager>
  <Company>BK-KAV, Feldeggweg 1, 3000 Bern</Company>
  <LinksUpToDate>false</LinksUpToDate>
  <CharactersWithSpaces>18239</CharactersWithSpaces>
  <SharedDoc>false</SharedDoc>
  <HLinks>
    <vt:vector size="6" baseType="variant">
      <vt:variant>
        <vt:i4>6094939</vt:i4>
      </vt:variant>
      <vt:variant>
        <vt:i4>0</vt:i4>
      </vt:variant>
      <vt:variant>
        <vt:i4>0</vt:i4>
      </vt:variant>
      <vt:variant>
        <vt:i4>5</vt:i4>
      </vt:variant>
      <vt:variant>
        <vt:lpwstr>http://www.admin.ch/opc/de/classified-compilation/20001208/index.html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AS für Word 2013</dc:title>
  <dc:subject>Gesetzgebungsprozess / Bundesratsgeschäfte</dc:subject>
  <dc:creator>Mathys Heinz BK</dc:creator>
  <cp:keywords>Rechtstext Formatvorlage DfV</cp:keywords>
  <cp:lastModifiedBy>Ludin Simone GS-EJPD</cp:lastModifiedBy>
  <cp:revision>2</cp:revision>
  <cp:lastPrinted>2001-02-23T11:20:00Z</cp:lastPrinted>
  <dcterms:created xsi:type="dcterms:W3CDTF">2025-08-11T11:53:00Z</dcterms:created>
  <dcterms:modified xsi:type="dcterms:W3CDTF">2025-08-11T11:53:00Z</dcterms:modified>
  <cp:category>Rechtstexte, Dokumentvorlagen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vorlage">
    <vt:lpwstr>Source ls</vt:lpwstr>
  </property>
  <property fmtid="{D5CDD505-2E9C-101B-9397-08002B2CF9AE}" pid="3" name="BundK-D">
    <vt:lpwstr>Der Bundeskanzler: Walter Thurnherr</vt:lpwstr>
  </property>
  <property fmtid="{D5CDD505-2E9C-101B-9397-08002B2CF9AE}" pid="4" name="BundK-F">
    <vt:lpwstr>Le chancelier de la Confédération, Walter Thurnherr</vt:lpwstr>
  </property>
  <property fmtid="{D5CDD505-2E9C-101B-9397-08002B2CF9AE}" pid="5" name="BundK-I">
    <vt:lpwstr>Il cancelliere della Confederazione, Walter Thurnherr</vt:lpwstr>
  </property>
  <property fmtid="{D5CDD505-2E9C-101B-9397-08002B2CF9AE}" pid="6" name="BundP-D">
    <vt:lpwstr>Der Bundespräsident: Johann N. Schneider-Ammann</vt:lpwstr>
  </property>
  <property fmtid="{D5CDD505-2E9C-101B-9397-08002B2CF9AE}" pid="7" name="BundP-F">
    <vt:lpwstr>Le président de la Confédération, Johann N. Schneider-Ammann</vt:lpwstr>
  </property>
  <property fmtid="{D5CDD505-2E9C-101B-9397-08002B2CF9AE}" pid="8" name="BundP-I">
    <vt:lpwstr>Il presidente della Confederazione, Johann N. Schneider-Ammann</vt:lpwstr>
  </property>
  <property fmtid="{D5CDD505-2E9C-101B-9397-08002B2CF9AE}" pid="9" name="MesserliAktiv">
    <vt:bool>true</vt:bool>
  </property>
  <property fmtid="{D5CDD505-2E9C-101B-9397-08002B2CF9AE}" pid="10" name="WordInitAktiv">
    <vt:bool>false</vt:bool>
  </property>
  <property fmtid="{D5CDD505-2E9C-101B-9397-08002B2CF9AE}" pid="11" name="KavIntern">
    <vt:bool>true</vt:bool>
  </property>
  <property fmtid="{D5CDD505-2E9C-101B-9397-08002B2CF9AE}" pid="12" name="MesserliCheck">
    <vt:i4>42548</vt:i4>
  </property>
  <property fmtid="{D5CDD505-2E9C-101B-9397-08002B2CF9AE}" pid="13" name="MSIP_Label_245c3252-146d-46f3-8062-82cd8c8d7e7d_Enabled">
    <vt:lpwstr>true</vt:lpwstr>
  </property>
  <property fmtid="{D5CDD505-2E9C-101B-9397-08002B2CF9AE}" pid="14" name="MSIP_Label_245c3252-146d-46f3-8062-82cd8c8d7e7d_SetDate">
    <vt:lpwstr>2025-08-11T11:53:22Z</vt:lpwstr>
  </property>
  <property fmtid="{D5CDD505-2E9C-101B-9397-08002B2CF9AE}" pid="15" name="MSIP_Label_245c3252-146d-46f3-8062-82cd8c8d7e7d_Method">
    <vt:lpwstr>Privileged</vt:lpwstr>
  </property>
  <property fmtid="{D5CDD505-2E9C-101B-9397-08002B2CF9AE}" pid="16" name="MSIP_Label_245c3252-146d-46f3-8062-82cd8c8d7e7d_Name">
    <vt:lpwstr>L1</vt:lpwstr>
  </property>
  <property fmtid="{D5CDD505-2E9C-101B-9397-08002B2CF9AE}" pid="17" name="MSIP_Label_245c3252-146d-46f3-8062-82cd8c8d7e7d_SiteId">
    <vt:lpwstr>6ae27add-8276-4a38-88c1-3a9c1f973767</vt:lpwstr>
  </property>
  <property fmtid="{D5CDD505-2E9C-101B-9397-08002B2CF9AE}" pid="18" name="MSIP_Label_245c3252-146d-46f3-8062-82cd8c8d7e7d_ActionId">
    <vt:lpwstr>e9596c8a-b0f8-4281-aff8-32e01bde96a9</vt:lpwstr>
  </property>
  <property fmtid="{D5CDD505-2E9C-101B-9397-08002B2CF9AE}" pid="19" name="MSIP_Label_245c3252-146d-46f3-8062-82cd8c8d7e7d_ContentBits">
    <vt:lpwstr>0</vt:lpwstr>
  </property>
  <property fmtid="{D5CDD505-2E9C-101B-9397-08002B2CF9AE}" pid="20" name="MSIP_Label_245c3252-146d-46f3-8062-82cd8c8d7e7d_Tag">
    <vt:lpwstr>10, 0, 1, 1</vt:lpwstr>
  </property>
</Properties>
</file>